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9E" w:rsidRPr="00107AE7" w:rsidRDefault="00382D9E" w:rsidP="00382D9E">
      <w:pPr>
        <w:jc w:val="center"/>
        <w:rPr>
          <w:rFonts w:ascii="Calibri" w:hAnsi="Calibri"/>
          <w:b/>
          <w:sz w:val="22"/>
          <w:szCs w:val="22"/>
        </w:rPr>
      </w:pPr>
      <w:r w:rsidRPr="00107AE7">
        <w:rPr>
          <w:rFonts w:ascii="Calibri" w:hAnsi="Calibri"/>
          <w:b/>
          <w:sz w:val="22"/>
          <w:szCs w:val="22"/>
        </w:rPr>
        <w:t>EVALU</w:t>
      </w:r>
      <w:r w:rsidR="003A5CB0">
        <w:rPr>
          <w:rFonts w:ascii="Calibri" w:hAnsi="Calibri"/>
          <w:b/>
          <w:sz w:val="22"/>
          <w:szCs w:val="22"/>
        </w:rPr>
        <w:t>ACIÓN DE AVANCES DE INVESTIGACIÓ</w:t>
      </w:r>
      <w:r w:rsidRPr="00107AE7">
        <w:rPr>
          <w:rFonts w:ascii="Calibri" w:hAnsi="Calibri"/>
          <w:b/>
          <w:sz w:val="22"/>
          <w:szCs w:val="22"/>
        </w:rPr>
        <w:t>N</w:t>
      </w:r>
    </w:p>
    <w:p w:rsidR="00382D9E" w:rsidRPr="00107AE7" w:rsidRDefault="00780861" w:rsidP="00382D9E">
      <w:pPr>
        <w:jc w:val="center"/>
        <w:rPr>
          <w:rFonts w:ascii="Calibri" w:hAnsi="Calibri"/>
          <w:b/>
          <w:sz w:val="22"/>
          <w:szCs w:val="22"/>
        </w:rPr>
      </w:pPr>
      <w:r>
        <w:rPr>
          <w:b/>
          <w:noProof/>
        </w:rPr>
        <w:pict>
          <v:rect id="Rectangle 4" o:spid="_x0000_s1039" style="position:absolute;left:0;text-align:left;margin-left:432.8pt;margin-top:11.65pt;width:21.3pt;height:14.2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" o:allowincell="f"/>
        </w:pict>
      </w:r>
      <w:r>
        <w:rPr>
          <w:b/>
          <w:noProof/>
        </w:rPr>
        <w:pict>
          <v:rect id="Rectangle 3" o:spid="_x0000_s1038" style="position:absolute;left:0;text-align:left;margin-left:411.4pt;margin-top:11.65pt;width:21.3pt;height:14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dNyIQIAADs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" o:allowincell="f"/>
        </w:pict>
      </w:r>
      <w:r>
        <w:rPr>
          <w:b/>
          <w:noProof/>
        </w:rPr>
        <w:pict>
          <v:rect id="Rectangle 5" o:spid="_x0000_s1037" style="position:absolute;left:0;text-align:left;margin-left:454pt;margin-top:11.65pt;width:21.3pt;height:14.2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" o:allowincell="f"/>
        </w:pict>
      </w:r>
      <w:r w:rsidR="00107AE7" w:rsidRPr="00107AE7">
        <w:rPr>
          <w:rFonts w:ascii="Calibri" w:hAnsi="Calibri"/>
          <w:b/>
          <w:sz w:val="22"/>
          <w:szCs w:val="22"/>
        </w:rPr>
        <w:t>Informe del Comité Académico Asesor</w:t>
      </w:r>
    </w:p>
    <w:p w:rsidR="00382D9E" w:rsidRPr="00C454A2" w:rsidRDefault="00743B9F" w:rsidP="00F54367">
      <w:pPr>
        <w:jc w:val="center"/>
        <w:rPr>
          <w:rFonts w:ascii="Calibri" w:hAnsi="Calibri"/>
          <w:sz w:val="22"/>
          <w:szCs w:val="22"/>
        </w:rPr>
      </w:pPr>
      <w:r w:rsidRPr="00C454A2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  <w:r w:rsidR="00107AE7">
        <w:rPr>
          <w:rFonts w:ascii="Calibri" w:hAnsi="Calibri"/>
          <w:sz w:val="22"/>
          <w:szCs w:val="22"/>
        </w:rPr>
        <w:t xml:space="preserve">                             </w:t>
      </w:r>
      <w:r w:rsidR="00F86F77" w:rsidRPr="00C454A2">
        <w:rPr>
          <w:rFonts w:ascii="Calibri" w:hAnsi="Calibri"/>
          <w:sz w:val="22"/>
          <w:szCs w:val="22"/>
        </w:rPr>
        <w:t>FECHA</w:t>
      </w:r>
    </w:p>
    <w:p w:rsidR="00382D9E" w:rsidRPr="00C454A2" w:rsidRDefault="00743B9F" w:rsidP="00F54367">
      <w:pPr>
        <w:jc w:val="center"/>
        <w:rPr>
          <w:rFonts w:ascii="Calibri" w:hAnsi="Calibri"/>
          <w:sz w:val="16"/>
          <w:szCs w:val="16"/>
        </w:rPr>
      </w:pPr>
      <w:r w:rsidRPr="00C454A2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F54367" w:rsidRPr="00C454A2">
        <w:rPr>
          <w:rFonts w:ascii="Calibri" w:hAnsi="Calibri"/>
          <w:sz w:val="16"/>
          <w:szCs w:val="16"/>
        </w:rPr>
        <w:t>dd/mm/aa</w:t>
      </w:r>
      <w:proofErr w:type="gramEnd"/>
    </w:p>
    <w:p w:rsidR="00382D9E" w:rsidRPr="00C454A2" w:rsidRDefault="00FB6EF2" w:rsidP="00382D9E">
      <w:pPr>
        <w:jc w:val="both"/>
        <w:rPr>
          <w:rFonts w:ascii="Calibri" w:hAnsi="Calibri"/>
        </w:rPr>
      </w:pPr>
      <w:r w:rsidRPr="003A5CB0">
        <w:rPr>
          <w:rFonts w:ascii="Calibri" w:hAnsi="Calibri"/>
          <w:sz w:val="22"/>
          <w:szCs w:val="22"/>
        </w:rPr>
        <w:t>ESTUDIANTE</w:t>
      </w:r>
      <w:r w:rsidR="00382D9E" w:rsidRPr="003A5CB0">
        <w:rPr>
          <w:rFonts w:ascii="Calibri" w:hAnsi="Calibri"/>
          <w:sz w:val="22"/>
          <w:szCs w:val="22"/>
        </w:rPr>
        <w:t>:</w:t>
      </w:r>
      <w:r w:rsidR="00382D9E" w:rsidRPr="00C454A2">
        <w:rPr>
          <w:rFonts w:ascii="Calibri" w:hAnsi="Calibri"/>
        </w:rPr>
        <w:t xml:space="preserve"> _____</w:t>
      </w:r>
      <w:r w:rsidR="00A203D6" w:rsidRPr="00C454A2">
        <w:rPr>
          <w:rFonts w:ascii="Calibri" w:hAnsi="Calibri"/>
        </w:rPr>
        <w:t>_________</w:t>
      </w:r>
      <w:r w:rsidR="00382D9E" w:rsidRPr="00C454A2">
        <w:rPr>
          <w:rFonts w:ascii="Calibri" w:hAnsi="Calibri"/>
        </w:rPr>
        <w:t>_______</w:t>
      </w:r>
      <w:r w:rsidR="00AE0A95" w:rsidRPr="00C454A2">
        <w:rPr>
          <w:rFonts w:ascii="Calibri" w:hAnsi="Calibri"/>
        </w:rPr>
        <w:t>__</w:t>
      </w:r>
      <w:r w:rsidR="00382D9E" w:rsidRPr="00C454A2">
        <w:rPr>
          <w:rFonts w:ascii="Calibri" w:hAnsi="Calibri"/>
        </w:rPr>
        <w:t>________________________</w:t>
      </w:r>
      <w:r w:rsidR="00E641E0">
        <w:rPr>
          <w:rFonts w:ascii="Calibri" w:hAnsi="Calibri"/>
        </w:rPr>
        <w:t>_</w:t>
      </w:r>
    </w:p>
    <w:p w:rsidR="00A203D6" w:rsidRPr="00C454A2" w:rsidRDefault="00FB6EF2" w:rsidP="00382D9E">
      <w:pPr>
        <w:jc w:val="both"/>
        <w:rPr>
          <w:rFonts w:ascii="Calibri" w:hAnsi="Calibri"/>
        </w:rPr>
      </w:pPr>
      <w:r w:rsidRPr="00C454A2">
        <w:rPr>
          <w:rFonts w:ascii="Calibri" w:hAnsi="Calibri"/>
          <w:sz w:val="22"/>
          <w:szCs w:val="22"/>
        </w:rPr>
        <w:t>SEMESTRE DE AVANCE:</w:t>
      </w:r>
      <w:r w:rsidR="00E641E0">
        <w:rPr>
          <w:rFonts w:ascii="Calibri" w:hAnsi="Calibri"/>
          <w:sz w:val="22"/>
          <w:szCs w:val="22"/>
        </w:rPr>
        <w:t xml:space="preserve"> </w:t>
      </w:r>
      <w:r w:rsidR="004C13EE" w:rsidRPr="00C454A2">
        <w:rPr>
          <w:rFonts w:ascii="Calibri" w:hAnsi="Calibri"/>
        </w:rPr>
        <w:t>____</w:t>
      </w:r>
      <w:r w:rsidR="00F54367" w:rsidRPr="00C454A2">
        <w:rPr>
          <w:rFonts w:ascii="Calibri" w:hAnsi="Calibri"/>
        </w:rPr>
        <w:t xml:space="preserve">_________                          </w:t>
      </w:r>
      <w:r w:rsidR="00A0782A" w:rsidRPr="00C454A2">
        <w:rPr>
          <w:rFonts w:ascii="Calibri" w:hAnsi="Calibri"/>
          <w:sz w:val="22"/>
          <w:szCs w:val="22"/>
        </w:rPr>
        <w:t>SEMESTRE ESCOLAR</w:t>
      </w:r>
      <w:r w:rsidRPr="00C454A2">
        <w:rPr>
          <w:rFonts w:ascii="Calibri" w:hAnsi="Calibri"/>
          <w:sz w:val="22"/>
          <w:szCs w:val="22"/>
        </w:rPr>
        <w:t>:</w:t>
      </w:r>
      <w:r w:rsidR="00E641E0">
        <w:rPr>
          <w:rFonts w:ascii="Calibri" w:hAnsi="Calibri"/>
          <w:sz w:val="22"/>
          <w:szCs w:val="22"/>
        </w:rPr>
        <w:t xml:space="preserve"> </w:t>
      </w:r>
      <w:r w:rsidR="00F54367" w:rsidRPr="00C454A2">
        <w:rPr>
          <w:rFonts w:ascii="Calibri" w:hAnsi="Calibri"/>
        </w:rPr>
        <w:t>_____________</w:t>
      </w:r>
    </w:p>
    <w:p w:rsidR="00382D9E" w:rsidRPr="00C454A2" w:rsidRDefault="00382D9E" w:rsidP="00382D9E">
      <w:pPr>
        <w:jc w:val="both"/>
        <w:rPr>
          <w:rFonts w:ascii="Calibri" w:hAnsi="Calibri"/>
        </w:rPr>
      </w:pPr>
    </w:p>
    <w:p w:rsidR="00F86F77" w:rsidRPr="00C454A2" w:rsidRDefault="00F86F77" w:rsidP="00A203D6">
      <w:pPr>
        <w:rPr>
          <w:rFonts w:ascii="Calibri" w:hAnsi="Calibri"/>
          <w:sz w:val="20"/>
          <w:szCs w:val="20"/>
        </w:rPr>
      </w:pPr>
    </w:p>
    <w:p w:rsidR="00A203D6" w:rsidRPr="00C454A2" w:rsidRDefault="00A203D6" w:rsidP="00A203D6">
      <w:pPr>
        <w:rPr>
          <w:rFonts w:ascii="Calibri" w:hAnsi="Calibri"/>
          <w:sz w:val="20"/>
          <w:szCs w:val="20"/>
        </w:rPr>
      </w:pPr>
      <w:r w:rsidRPr="00C454A2">
        <w:rPr>
          <w:rFonts w:ascii="Calibri" w:hAnsi="Calibri"/>
          <w:sz w:val="20"/>
          <w:szCs w:val="20"/>
        </w:rPr>
        <w:t>PROYECTO DE INVESTIGACIÓN</w:t>
      </w:r>
    </w:p>
    <w:p w:rsidR="00A203D6" w:rsidRDefault="00780861" w:rsidP="00A203D6">
      <w:r>
        <w:rPr>
          <w:noProof/>
        </w:rPr>
        <w:pict>
          <v:rect id="Rectangle 2" o:spid="_x0000_s1034" style="position:absolute;margin-left:-7.2pt;margin-top:1.55pt;width:495.6pt;height:24.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"/>
        </w:pict>
      </w:r>
    </w:p>
    <w:p w:rsidR="00A203D6" w:rsidRDefault="00A203D6" w:rsidP="00382D9E">
      <w:pPr>
        <w:jc w:val="center"/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67"/>
        <w:gridCol w:w="602"/>
        <w:gridCol w:w="603"/>
        <w:gridCol w:w="602"/>
        <w:gridCol w:w="603"/>
        <w:gridCol w:w="1701"/>
      </w:tblGrid>
      <w:tr w:rsidR="00A203D6" w:rsidRPr="00A203D6" w:rsidTr="00596E38">
        <w:trPr>
          <w:cantSplit/>
        </w:trPr>
        <w:tc>
          <w:tcPr>
            <w:tcW w:w="517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203D6" w:rsidRPr="00C454A2" w:rsidRDefault="00107AE7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 w:after="1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EVALUACIÓN DEL COMITÉ ACADÉMICO ASESOR</w:t>
            </w:r>
            <w:r w:rsidR="00A203D6" w:rsidRPr="00C454A2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2977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203D6" w:rsidRPr="00C454A2" w:rsidRDefault="00107AE7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COMITÉ ACADÉMICO ASESOR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  <w:r w:rsidRPr="00C454A2">
              <w:rPr>
                <w:rFonts w:ascii="Calibri" w:hAnsi="Calibri"/>
                <w:sz w:val="18"/>
                <w:szCs w:val="18"/>
              </w:rPr>
              <w:t>PROMEDIO</w:t>
            </w:r>
          </w:p>
        </w:tc>
      </w:tr>
      <w:tr w:rsidR="00A203D6" w:rsidRPr="00A203D6" w:rsidTr="00596E38">
        <w:trPr>
          <w:cantSplit/>
        </w:trPr>
        <w:tc>
          <w:tcPr>
            <w:tcW w:w="5740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A203D6" w:rsidRPr="00C454A2" w:rsidRDefault="00780861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3" type="#_x0000_t32" style="position:absolute;margin-left:253.8pt;margin-top:-1.25pt;width:0;height:129pt;z-index:5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"/>
              </w:pict>
            </w:r>
            <w:r w:rsidR="00A203D6" w:rsidRPr="00C454A2">
              <w:rPr>
                <w:rFonts w:ascii="Calibri" w:hAnsi="Calibri"/>
                <w:sz w:val="18"/>
                <w:szCs w:val="18"/>
              </w:rPr>
              <w:t>PUNTUALIDAD EN LA ENTREGA DEL INFORME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rPr>
                <w:rFonts w:ascii="Calibri" w:hAnsi="Calibri"/>
                <w:sz w:val="18"/>
                <w:szCs w:val="18"/>
              </w:rPr>
            </w:pPr>
          </w:p>
        </w:tc>
      </w:tr>
      <w:tr w:rsidR="00A203D6" w:rsidRPr="00A203D6" w:rsidTr="00596E38">
        <w:trPr>
          <w:cantSplit/>
        </w:trPr>
        <w:tc>
          <w:tcPr>
            <w:tcW w:w="5740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rPr>
                <w:rFonts w:ascii="Calibri" w:hAnsi="Calibri"/>
                <w:sz w:val="18"/>
                <w:szCs w:val="18"/>
              </w:rPr>
            </w:pPr>
            <w:r w:rsidRPr="00C454A2">
              <w:rPr>
                <w:rFonts w:ascii="Calibri" w:hAnsi="Calibri"/>
                <w:sz w:val="18"/>
                <w:szCs w:val="18"/>
              </w:rPr>
              <w:t xml:space="preserve">PRESENTACIÓN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rPr>
                <w:rFonts w:ascii="Calibri" w:hAnsi="Calibri"/>
                <w:sz w:val="18"/>
                <w:szCs w:val="18"/>
              </w:rPr>
            </w:pPr>
          </w:p>
        </w:tc>
      </w:tr>
      <w:tr w:rsidR="00A203D6" w:rsidRPr="00A203D6" w:rsidTr="00596E38">
        <w:trPr>
          <w:cantSplit/>
        </w:trPr>
        <w:tc>
          <w:tcPr>
            <w:tcW w:w="57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rPr>
                <w:rFonts w:ascii="Calibri" w:hAnsi="Calibri"/>
                <w:sz w:val="18"/>
                <w:szCs w:val="18"/>
              </w:rPr>
            </w:pPr>
            <w:r w:rsidRPr="00C454A2">
              <w:rPr>
                <w:rFonts w:ascii="Calibri" w:hAnsi="Calibri"/>
                <w:sz w:val="18"/>
                <w:szCs w:val="18"/>
              </w:rPr>
              <w:t>CONOCIMIENTO DEL ALUMNO ACERCA DEL TEMA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rPr>
                <w:rFonts w:ascii="Calibri" w:hAnsi="Calibri"/>
                <w:sz w:val="18"/>
                <w:szCs w:val="18"/>
              </w:rPr>
            </w:pPr>
          </w:p>
        </w:tc>
      </w:tr>
      <w:tr w:rsidR="00A203D6" w:rsidRPr="00A203D6" w:rsidTr="00596E38">
        <w:trPr>
          <w:cantSplit/>
        </w:trPr>
        <w:tc>
          <w:tcPr>
            <w:tcW w:w="57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rPr>
                <w:rFonts w:ascii="Calibri" w:hAnsi="Calibri"/>
                <w:sz w:val="18"/>
                <w:szCs w:val="18"/>
              </w:rPr>
            </w:pPr>
            <w:r w:rsidRPr="00C454A2">
              <w:rPr>
                <w:rFonts w:ascii="Calibri" w:hAnsi="Calibri"/>
                <w:sz w:val="18"/>
                <w:szCs w:val="18"/>
              </w:rPr>
              <w:t>HABILIDAD PARA ACLARAR DUDAS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rPr>
                <w:rFonts w:ascii="Calibri" w:hAnsi="Calibri"/>
                <w:sz w:val="18"/>
                <w:szCs w:val="18"/>
              </w:rPr>
            </w:pPr>
          </w:p>
        </w:tc>
      </w:tr>
      <w:tr w:rsidR="00A203D6" w:rsidRPr="00A203D6" w:rsidTr="00596E38">
        <w:trPr>
          <w:cantSplit/>
        </w:trPr>
        <w:tc>
          <w:tcPr>
            <w:tcW w:w="57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rPr>
                <w:rFonts w:ascii="Calibri" w:hAnsi="Calibri"/>
                <w:sz w:val="18"/>
                <w:szCs w:val="18"/>
              </w:rPr>
            </w:pPr>
            <w:r w:rsidRPr="00C454A2">
              <w:rPr>
                <w:rFonts w:ascii="Calibri" w:hAnsi="Calibri"/>
                <w:sz w:val="18"/>
                <w:szCs w:val="18"/>
              </w:rPr>
              <w:t>CLARIDAD EN LOS OBJETIVOS DEL TRABAJO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rPr>
                <w:rFonts w:ascii="Calibri" w:hAnsi="Calibri"/>
                <w:sz w:val="18"/>
                <w:szCs w:val="18"/>
              </w:rPr>
            </w:pPr>
          </w:p>
        </w:tc>
      </w:tr>
      <w:tr w:rsidR="00A203D6" w:rsidRPr="00A203D6" w:rsidTr="00596E38">
        <w:trPr>
          <w:cantSplit/>
        </w:trPr>
        <w:tc>
          <w:tcPr>
            <w:tcW w:w="57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rPr>
                <w:rFonts w:ascii="Calibri" w:hAnsi="Calibri"/>
                <w:sz w:val="18"/>
                <w:szCs w:val="18"/>
              </w:rPr>
            </w:pPr>
            <w:r w:rsidRPr="00C454A2">
              <w:rPr>
                <w:rFonts w:ascii="Calibri" w:hAnsi="Calibri"/>
                <w:sz w:val="18"/>
                <w:szCs w:val="18"/>
              </w:rPr>
              <w:t>CONGRUENCIA CON LAS METAS PROPUESTAS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rPr>
                <w:rFonts w:ascii="Calibri" w:hAnsi="Calibri"/>
                <w:sz w:val="18"/>
                <w:szCs w:val="18"/>
              </w:rPr>
            </w:pPr>
          </w:p>
        </w:tc>
      </w:tr>
      <w:tr w:rsidR="00A203D6" w:rsidRPr="00A203D6" w:rsidTr="00596E38">
        <w:trPr>
          <w:cantSplit/>
        </w:trPr>
        <w:tc>
          <w:tcPr>
            <w:tcW w:w="5740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rPr>
                <w:rFonts w:ascii="Calibri" w:hAnsi="Calibri"/>
                <w:sz w:val="18"/>
                <w:szCs w:val="18"/>
              </w:rPr>
            </w:pPr>
            <w:r w:rsidRPr="00C454A2">
              <w:rPr>
                <w:rFonts w:ascii="Calibri" w:hAnsi="Calibri"/>
                <w:sz w:val="18"/>
                <w:szCs w:val="18"/>
              </w:rPr>
              <w:t>AVANCE EN EL PRESENTE SEMESTRE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rPr>
                <w:rFonts w:ascii="Calibri" w:hAnsi="Calibri"/>
                <w:sz w:val="18"/>
                <w:szCs w:val="18"/>
              </w:rPr>
            </w:pPr>
          </w:p>
        </w:tc>
      </w:tr>
      <w:tr w:rsidR="00A203D6" w:rsidRPr="00A203D6" w:rsidTr="00596E38">
        <w:trPr>
          <w:cantSplit/>
        </w:trPr>
        <w:tc>
          <w:tcPr>
            <w:tcW w:w="57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rPr>
                <w:rFonts w:ascii="Calibri" w:hAnsi="Calibri"/>
                <w:sz w:val="18"/>
                <w:szCs w:val="18"/>
              </w:rPr>
            </w:pPr>
            <w:r w:rsidRPr="00C454A2">
              <w:rPr>
                <w:rFonts w:ascii="Calibri" w:hAnsi="Calibri"/>
                <w:sz w:val="18"/>
                <w:szCs w:val="18"/>
              </w:rPr>
              <w:t xml:space="preserve">EVALUACIÓN GLOBAL  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3D6" w:rsidRPr="00C454A2" w:rsidRDefault="00A203D6" w:rsidP="00E928F9">
            <w:pPr>
              <w:tabs>
                <w:tab w:val="left" w:pos="4890"/>
                <w:tab w:val="left" w:pos="6024"/>
                <w:tab w:val="left" w:pos="7016"/>
                <w:tab w:val="left" w:pos="8150"/>
                <w:tab w:val="left" w:pos="9540"/>
              </w:tabs>
              <w:spacing w:before="8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203D6" w:rsidRDefault="00A203D6" w:rsidP="00382D9E">
      <w:pPr>
        <w:jc w:val="center"/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B6EF2" w:rsidTr="00596E38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F2" w:rsidRPr="00C454A2" w:rsidRDefault="00FB6EF2" w:rsidP="004C6FD6">
            <w:pPr>
              <w:tabs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spacing w:before="12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C454A2">
              <w:rPr>
                <w:rFonts w:ascii="Calibri" w:hAnsi="Calibri"/>
                <w:b/>
                <w:bCs/>
                <w:sz w:val="18"/>
                <w:szCs w:val="18"/>
              </w:rPr>
              <w:t xml:space="preserve">ACTIVIDADES (CURSOS, </w:t>
            </w:r>
            <w:r w:rsidR="00A0782A" w:rsidRPr="00C454A2">
              <w:rPr>
                <w:rFonts w:ascii="Calibri" w:hAnsi="Calibri"/>
                <w:b/>
                <w:bCs/>
                <w:sz w:val="18"/>
                <w:szCs w:val="18"/>
              </w:rPr>
              <w:t>ESTANCIAS,</w:t>
            </w:r>
            <w:r w:rsidRPr="00C454A2">
              <w:rPr>
                <w:rFonts w:ascii="Calibri" w:hAnsi="Calibri"/>
                <w:b/>
                <w:bCs/>
                <w:sz w:val="18"/>
                <w:szCs w:val="18"/>
              </w:rPr>
              <w:t xml:space="preserve"> ETC) QUE EL ALUMNO DEBERA REALIZAR DURANTE EL SIGUIENTE SEMESTRE:</w:t>
            </w:r>
          </w:p>
        </w:tc>
      </w:tr>
      <w:tr w:rsidR="00FB6EF2" w:rsidTr="00596E38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F2" w:rsidRDefault="00FB6EF2" w:rsidP="00E928F9">
            <w:pPr>
              <w:tabs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6EF2" w:rsidTr="00596E38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F2" w:rsidRDefault="00FB6EF2" w:rsidP="00E928F9">
            <w:pPr>
              <w:tabs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6EF2" w:rsidTr="00596E38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F2" w:rsidRDefault="00FB6EF2" w:rsidP="00E928F9">
            <w:pPr>
              <w:tabs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6EF2" w:rsidTr="00596E38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F2" w:rsidRDefault="00FB6EF2" w:rsidP="00E928F9">
            <w:pPr>
              <w:tabs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6EF2" w:rsidTr="00596E38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F2" w:rsidRDefault="00FB6EF2" w:rsidP="00E928F9">
            <w:pPr>
              <w:tabs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FB6EF2" w:rsidRDefault="00FB6EF2" w:rsidP="00382D9E">
      <w:pPr>
        <w:jc w:val="center"/>
      </w:pPr>
    </w:p>
    <w:tbl>
      <w:tblPr>
        <w:tblW w:w="9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3"/>
        <w:gridCol w:w="479"/>
        <w:gridCol w:w="169"/>
        <w:gridCol w:w="480"/>
        <w:gridCol w:w="169"/>
        <w:gridCol w:w="437"/>
        <w:gridCol w:w="169"/>
        <w:gridCol w:w="437"/>
        <w:gridCol w:w="197"/>
        <w:gridCol w:w="423"/>
        <w:gridCol w:w="226"/>
        <w:gridCol w:w="465"/>
        <w:gridCol w:w="169"/>
        <w:gridCol w:w="515"/>
      </w:tblGrid>
      <w:tr w:rsidR="00107AE7" w:rsidRPr="00A203D6" w:rsidTr="00107AE7">
        <w:trPr>
          <w:trHeight w:val="431"/>
        </w:trPr>
        <w:tc>
          <w:tcPr>
            <w:tcW w:w="52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7AE7" w:rsidRDefault="00107AE7" w:rsidP="00B63224">
            <w:pPr>
              <w:pStyle w:val="Encabezado"/>
              <w:tabs>
                <w:tab w:val="clear" w:pos="4419"/>
                <w:tab w:val="clear" w:pos="8838"/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ind w:left="-19"/>
              <w:jc w:val="right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C454A2">
              <w:rPr>
                <w:rFonts w:ascii="Calibri" w:hAnsi="Calibri"/>
                <w:sz w:val="20"/>
                <w:szCs w:val="20"/>
                <w:lang w:val="es-ES_tradnl"/>
              </w:rPr>
              <w:t xml:space="preserve">EL COMITE 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 xml:space="preserve">ACADÉMICO </w:t>
            </w:r>
            <w:r w:rsidRPr="00C454A2">
              <w:rPr>
                <w:rFonts w:ascii="Calibri" w:hAnsi="Calibri"/>
                <w:sz w:val="20"/>
                <w:szCs w:val="20"/>
                <w:lang w:val="es-ES_tradnl"/>
              </w:rPr>
              <w:t>ASESOR OTORGA LA SIGUIENTE CALIFICACIÓN:</w:t>
            </w:r>
          </w:p>
          <w:p w:rsidR="00107AE7" w:rsidRPr="00C454A2" w:rsidRDefault="00107AE7" w:rsidP="00B63224">
            <w:pPr>
              <w:pStyle w:val="Encabezado"/>
              <w:tabs>
                <w:tab w:val="clear" w:pos="4419"/>
                <w:tab w:val="clear" w:pos="8838"/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ind w:left="-19"/>
              <w:jc w:val="right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E7" w:rsidRPr="00C454A2" w:rsidRDefault="00107AE7" w:rsidP="00E928F9">
            <w:pPr>
              <w:pStyle w:val="Encabezado"/>
              <w:tabs>
                <w:tab w:val="clear" w:pos="4419"/>
                <w:tab w:val="clear" w:pos="8838"/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  <w:r w:rsidRPr="00C454A2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NP</w:t>
            </w:r>
          </w:p>
        </w:tc>
        <w:tc>
          <w:tcPr>
            <w:tcW w:w="1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7AE7" w:rsidRPr="00C454A2" w:rsidRDefault="00107AE7" w:rsidP="00E928F9">
            <w:pPr>
              <w:pStyle w:val="Encabezado"/>
              <w:keepNext/>
              <w:tabs>
                <w:tab w:val="clear" w:pos="4419"/>
                <w:tab w:val="clear" w:pos="8838"/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jc w:val="center"/>
              <w:outlineLvl w:val="0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E7" w:rsidRPr="00C454A2" w:rsidRDefault="00107AE7" w:rsidP="00E928F9">
            <w:pPr>
              <w:pStyle w:val="Encabezado"/>
              <w:tabs>
                <w:tab w:val="clear" w:pos="4419"/>
                <w:tab w:val="clear" w:pos="8838"/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  <w:r w:rsidRPr="00C454A2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50</w:t>
            </w:r>
          </w:p>
        </w:tc>
        <w:tc>
          <w:tcPr>
            <w:tcW w:w="1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7AE7" w:rsidRPr="00C454A2" w:rsidRDefault="00107AE7" w:rsidP="00E928F9">
            <w:pPr>
              <w:pStyle w:val="Encabezado"/>
              <w:keepNext/>
              <w:tabs>
                <w:tab w:val="clear" w:pos="4419"/>
                <w:tab w:val="clear" w:pos="8838"/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jc w:val="center"/>
              <w:outlineLvl w:val="0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E7" w:rsidRPr="00C454A2" w:rsidRDefault="00107AE7" w:rsidP="00E928F9">
            <w:pPr>
              <w:pStyle w:val="Encabezado"/>
              <w:tabs>
                <w:tab w:val="clear" w:pos="4419"/>
                <w:tab w:val="clear" w:pos="8838"/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  <w:r w:rsidRPr="00C454A2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60</w:t>
            </w:r>
          </w:p>
        </w:tc>
        <w:tc>
          <w:tcPr>
            <w:tcW w:w="1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7AE7" w:rsidRPr="00C454A2" w:rsidRDefault="00107AE7" w:rsidP="00E928F9">
            <w:pPr>
              <w:pStyle w:val="Encabezado"/>
              <w:keepNext/>
              <w:tabs>
                <w:tab w:val="clear" w:pos="4419"/>
                <w:tab w:val="clear" w:pos="8838"/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jc w:val="center"/>
              <w:outlineLvl w:val="0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E7" w:rsidRPr="00C454A2" w:rsidRDefault="00107AE7" w:rsidP="00E928F9">
            <w:pPr>
              <w:pStyle w:val="Encabezado"/>
              <w:tabs>
                <w:tab w:val="clear" w:pos="4419"/>
                <w:tab w:val="clear" w:pos="8838"/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  <w:r w:rsidRPr="00C454A2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70</w:t>
            </w:r>
          </w:p>
        </w:tc>
        <w:tc>
          <w:tcPr>
            <w:tcW w:w="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7AE7" w:rsidRPr="00C454A2" w:rsidRDefault="00107AE7" w:rsidP="00E928F9">
            <w:pPr>
              <w:pStyle w:val="Encabezado"/>
              <w:keepNext/>
              <w:tabs>
                <w:tab w:val="clear" w:pos="4419"/>
                <w:tab w:val="clear" w:pos="8838"/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jc w:val="center"/>
              <w:outlineLvl w:val="0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E7" w:rsidRPr="00C454A2" w:rsidRDefault="00107AE7" w:rsidP="00E928F9">
            <w:pPr>
              <w:pStyle w:val="Encabezado"/>
              <w:tabs>
                <w:tab w:val="clear" w:pos="4419"/>
                <w:tab w:val="clear" w:pos="8838"/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  <w:r w:rsidRPr="00C454A2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80</w:t>
            </w:r>
          </w:p>
        </w:tc>
        <w:tc>
          <w:tcPr>
            <w:tcW w:w="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7AE7" w:rsidRPr="00C454A2" w:rsidRDefault="00107AE7" w:rsidP="00E928F9">
            <w:pPr>
              <w:pStyle w:val="Encabezado"/>
              <w:keepNext/>
              <w:tabs>
                <w:tab w:val="clear" w:pos="4419"/>
                <w:tab w:val="clear" w:pos="8838"/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jc w:val="center"/>
              <w:outlineLvl w:val="0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E7" w:rsidRPr="00C454A2" w:rsidRDefault="00107AE7" w:rsidP="00E928F9">
            <w:pPr>
              <w:pStyle w:val="Encabezado"/>
              <w:tabs>
                <w:tab w:val="clear" w:pos="4419"/>
                <w:tab w:val="clear" w:pos="8838"/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jc w:val="center"/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  <w:r w:rsidRPr="00C454A2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90</w:t>
            </w:r>
          </w:p>
        </w:tc>
        <w:tc>
          <w:tcPr>
            <w:tcW w:w="1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7AE7" w:rsidRPr="00C454A2" w:rsidRDefault="00107AE7" w:rsidP="00E928F9">
            <w:pPr>
              <w:pStyle w:val="Encabezado"/>
              <w:keepNext/>
              <w:tabs>
                <w:tab w:val="clear" w:pos="4419"/>
                <w:tab w:val="clear" w:pos="8838"/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jc w:val="center"/>
              <w:outlineLvl w:val="0"/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AE7" w:rsidRPr="00C454A2" w:rsidRDefault="00107AE7" w:rsidP="000725D6">
            <w:pPr>
              <w:pStyle w:val="Encabezado"/>
              <w:tabs>
                <w:tab w:val="clear" w:pos="4419"/>
                <w:tab w:val="clear" w:pos="8838"/>
                <w:tab w:val="left" w:pos="2127"/>
                <w:tab w:val="left" w:pos="2977"/>
                <w:tab w:val="left" w:pos="3686"/>
                <w:tab w:val="left" w:pos="7230"/>
                <w:tab w:val="left" w:pos="7371"/>
              </w:tabs>
              <w:rPr>
                <w:rFonts w:ascii="Calibri" w:hAnsi="Calibri"/>
                <w:b/>
                <w:bCs/>
                <w:noProof/>
                <w:sz w:val="20"/>
                <w:szCs w:val="20"/>
                <w:highlight w:val="yellow"/>
              </w:rPr>
            </w:pPr>
            <w:r w:rsidRPr="00C454A2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100</w:t>
            </w:r>
          </w:p>
        </w:tc>
      </w:tr>
    </w:tbl>
    <w:p w:rsidR="00C454A2" w:rsidRPr="00C454A2" w:rsidRDefault="00C454A2" w:rsidP="00C454A2">
      <w:pPr>
        <w:rPr>
          <w:vanish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3119"/>
        <w:gridCol w:w="3118"/>
      </w:tblGrid>
      <w:tr w:rsidR="00FB6EF2" w:rsidTr="00596E38">
        <w:tc>
          <w:tcPr>
            <w:tcW w:w="3544" w:type="dxa"/>
            <w:shd w:val="clear" w:color="auto" w:fill="auto"/>
          </w:tcPr>
          <w:p w:rsidR="00FB6EF2" w:rsidRPr="00C454A2" w:rsidRDefault="00A0782A" w:rsidP="00B63224">
            <w:pPr>
              <w:tabs>
                <w:tab w:val="left" w:pos="2694"/>
                <w:tab w:val="left" w:pos="6663"/>
                <w:tab w:val="right" w:leader="underscore" w:pos="10206"/>
              </w:tabs>
              <w:spacing w:line="360" w:lineRule="auto"/>
              <w:jc w:val="right"/>
              <w:rPr>
                <w:rFonts w:ascii="Calibri" w:hAnsi="Calibri"/>
                <w:sz w:val="22"/>
                <w:szCs w:val="22"/>
                <w:lang w:val="pt-BR"/>
              </w:rPr>
            </w:pPr>
            <w:r w:rsidRPr="00C454A2">
              <w:rPr>
                <w:rFonts w:ascii="Calibri" w:hAnsi="Calibri"/>
                <w:sz w:val="22"/>
                <w:szCs w:val="22"/>
              </w:rPr>
              <w:t>DIRECTOR</w:t>
            </w:r>
            <w:r w:rsidRPr="00C454A2">
              <w:rPr>
                <w:rFonts w:ascii="Calibri" w:hAnsi="Calibri"/>
                <w:sz w:val="22"/>
                <w:szCs w:val="22"/>
                <w:lang w:val="pt-BR"/>
              </w:rPr>
              <w:t xml:space="preserve"> DE TESIS</w:t>
            </w:r>
            <w:r w:rsidR="00FB6EF2" w:rsidRPr="00C454A2">
              <w:rPr>
                <w:rFonts w:ascii="Calibri" w:hAnsi="Calibri"/>
                <w:sz w:val="22"/>
                <w:szCs w:val="22"/>
                <w:lang w:val="pt-BR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B6EF2" w:rsidRPr="00C454A2" w:rsidRDefault="00FB6EF2" w:rsidP="00C454A2">
            <w:pPr>
              <w:tabs>
                <w:tab w:val="left" w:pos="2694"/>
                <w:tab w:val="left" w:pos="6663"/>
                <w:tab w:val="right" w:leader="underscore" w:pos="10206"/>
              </w:tabs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FB6EF2" w:rsidRPr="00C454A2" w:rsidRDefault="00FB6EF2" w:rsidP="00C454A2">
            <w:pPr>
              <w:tabs>
                <w:tab w:val="left" w:pos="2694"/>
                <w:tab w:val="left" w:pos="6663"/>
                <w:tab w:val="right" w:leader="underscore" w:pos="10206"/>
              </w:tabs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</w:tr>
      <w:tr w:rsidR="00FB6EF2" w:rsidTr="00596E38">
        <w:tc>
          <w:tcPr>
            <w:tcW w:w="3544" w:type="dxa"/>
            <w:shd w:val="clear" w:color="auto" w:fill="auto"/>
          </w:tcPr>
          <w:p w:rsidR="00FB6EF2" w:rsidRPr="00C454A2" w:rsidRDefault="00FB6EF2" w:rsidP="00B63224">
            <w:pPr>
              <w:tabs>
                <w:tab w:val="left" w:pos="2694"/>
                <w:tab w:val="left" w:pos="6663"/>
                <w:tab w:val="right" w:leader="underscore" w:pos="10206"/>
              </w:tabs>
              <w:spacing w:line="360" w:lineRule="auto"/>
              <w:jc w:val="right"/>
              <w:rPr>
                <w:rFonts w:ascii="Calibri" w:hAnsi="Calibri"/>
                <w:sz w:val="22"/>
                <w:szCs w:val="22"/>
                <w:lang w:val="pt-BR"/>
              </w:rPr>
            </w:pPr>
            <w:r w:rsidRPr="00C454A2">
              <w:rPr>
                <w:rFonts w:ascii="Calibri" w:hAnsi="Calibri"/>
                <w:sz w:val="22"/>
                <w:szCs w:val="22"/>
                <w:lang w:val="pt-BR"/>
              </w:rPr>
              <w:t xml:space="preserve">COMITÉ </w:t>
            </w:r>
            <w:r w:rsidR="00952C5F">
              <w:rPr>
                <w:rFonts w:ascii="Calibri" w:hAnsi="Calibri"/>
                <w:sz w:val="22"/>
                <w:szCs w:val="22"/>
                <w:lang w:val="pt-BR"/>
              </w:rPr>
              <w:t xml:space="preserve">ACADÉMICO </w:t>
            </w:r>
            <w:r w:rsidRPr="00C454A2">
              <w:rPr>
                <w:rFonts w:ascii="Calibri" w:hAnsi="Calibri"/>
                <w:sz w:val="22"/>
                <w:szCs w:val="22"/>
                <w:lang w:val="pt-BR"/>
              </w:rPr>
              <w:t>ASESOR: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EF2" w:rsidRPr="00C454A2" w:rsidRDefault="00FB6EF2" w:rsidP="00C454A2">
            <w:pPr>
              <w:tabs>
                <w:tab w:val="left" w:pos="2694"/>
                <w:tab w:val="left" w:pos="6663"/>
                <w:tab w:val="right" w:leader="underscore" w:pos="10206"/>
              </w:tabs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EF2" w:rsidRPr="00C454A2" w:rsidRDefault="00FB6EF2" w:rsidP="00C454A2">
            <w:pPr>
              <w:tabs>
                <w:tab w:val="left" w:pos="2694"/>
                <w:tab w:val="left" w:pos="6663"/>
                <w:tab w:val="right" w:leader="underscore" w:pos="10206"/>
              </w:tabs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</w:tr>
      <w:tr w:rsidR="00FB6EF2" w:rsidTr="00596E38">
        <w:tc>
          <w:tcPr>
            <w:tcW w:w="3544" w:type="dxa"/>
            <w:shd w:val="clear" w:color="auto" w:fill="auto"/>
          </w:tcPr>
          <w:p w:rsidR="00FB6EF2" w:rsidRPr="00C454A2" w:rsidRDefault="00FB6EF2" w:rsidP="00C454A2">
            <w:pPr>
              <w:tabs>
                <w:tab w:val="left" w:pos="2694"/>
                <w:tab w:val="left" w:pos="6663"/>
                <w:tab w:val="right" w:leader="underscore" w:pos="10206"/>
              </w:tabs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EF2" w:rsidRPr="00C454A2" w:rsidRDefault="00FB6EF2" w:rsidP="00C454A2">
            <w:pPr>
              <w:tabs>
                <w:tab w:val="left" w:pos="2694"/>
                <w:tab w:val="left" w:pos="6663"/>
                <w:tab w:val="right" w:leader="underscore" w:pos="10206"/>
              </w:tabs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EF2" w:rsidRPr="00C454A2" w:rsidRDefault="00FB6EF2" w:rsidP="00C454A2">
            <w:pPr>
              <w:tabs>
                <w:tab w:val="left" w:pos="2694"/>
                <w:tab w:val="left" w:pos="6663"/>
                <w:tab w:val="right" w:leader="underscore" w:pos="10206"/>
              </w:tabs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</w:tr>
      <w:tr w:rsidR="00FB6EF2" w:rsidTr="00596E38">
        <w:tc>
          <w:tcPr>
            <w:tcW w:w="3544" w:type="dxa"/>
            <w:shd w:val="clear" w:color="auto" w:fill="auto"/>
          </w:tcPr>
          <w:p w:rsidR="00FB6EF2" w:rsidRPr="00C454A2" w:rsidRDefault="00FB6EF2" w:rsidP="00C454A2">
            <w:pPr>
              <w:tabs>
                <w:tab w:val="left" w:pos="2694"/>
                <w:tab w:val="left" w:pos="6663"/>
                <w:tab w:val="right" w:leader="underscore" w:pos="10206"/>
              </w:tabs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EF2" w:rsidRPr="00C454A2" w:rsidRDefault="00FB6EF2" w:rsidP="00C454A2">
            <w:pPr>
              <w:tabs>
                <w:tab w:val="left" w:pos="2694"/>
                <w:tab w:val="left" w:pos="6663"/>
                <w:tab w:val="right" w:leader="underscore" w:pos="10206"/>
              </w:tabs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6EF2" w:rsidRPr="00C454A2" w:rsidRDefault="00FB6EF2" w:rsidP="00C454A2">
            <w:pPr>
              <w:tabs>
                <w:tab w:val="left" w:pos="2694"/>
                <w:tab w:val="left" w:pos="6663"/>
                <w:tab w:val="right" w:leader="underscore" w:pos="10206"/>
              </w:tabs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</w:tr>
      <w:tr w:rsidR="004C6DCB" w:rsidTr="00596E38">
        <w:tc>
          <w:tcPr>
            <w:tcW w:w="3544" w:type="dxa"/>
            <w:shd w:val="clear" w:color="auto" w:fill="auto"/>
          </w:tcPr>
          <w:p w:rsidR="004C6DCB" w:rsidRPr="00C454A2" w:rsidRDefault="004C6DCB" w:rsidP="00C454A2">
            <w:pPr>
              <w:tabs>
                <w:tab w:val="left" w:pos="2694"/>
                <w:tab w:val="left" w:pos="6663"/>
                <w:tab w:val="right" w:leader="underscore" w:pos="10206"/>
              </w:tabs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4C6DCB" w:rsidRPr="00C454A2" w:rsidRDefault="004C6DCB" w:rsidP="00C454A2">
            <w:pPr>
              <w:tabs>
                <w:tab w:val="left" w:pos="2694"/>
                <w:tab w:val="left" w:pos="6663"/>
                <w:tab w:val="right" w:leader="underscore" w:pos="10206"/>
              </w:tabs>
              <w:spacing w:line="360" w:lineRule="auto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4C6DCB" w:rsidRDefault="004C6DCB" w:rsidP="00C454A2">
            <w:pPr>
              <w:tabs>
                <w:tab w:val="left" w:pos="2694"/>
                <w:tab w:val="left" w:pos="6663"/>
                <w:tab w:val="right" w:leader="underscore" w:pos="10206"/>
              </w:tabs>
              <w:spacing w:line="360" w:lineRule="auto"/>
              <w:rPr>
                <w:rStyle w:val="Refdecomentario"/>
              </w:rPr>
            </w:pPr>
          </w:p>
        </w:tc>
      </w:tr>
    </w:tbl>
    <w:p w:rsidR="00D5306A" w:rsidRDefault="00D5306A" w:rsidP="00F86F77">
      <w:pPr>
        <w:jc w:val="center"/>
        <w:rPr>
          <w:rFonts w:ascii="Calibri" w:hAnsi="Calibri"/>
          <w:b/>
        </w:rPr>
      </w:pPr>
    </w:p>
    <w:p w:rsidR="00D5306A" w:rsidRDefault="00D5306A" w:rsidP="00F86F77">
      <w:pPr>
        <w:jc w:val="center"/>
        <w:rPr>
          <w:rFonts w:ascii="Calibri" w:hAnsi="Calibri"/>
          <w:b/>
        </w:rPr>
      </w:pPr>
    </w:p>
    <w:p w:rsidR="00F86F77" w:rsidRPr="00C454A2" w:rsidRDefault="00F86F77" w:rsidP="00F86F77">
      <w:pPr>
        <w:jc w:val="center"/>
        <w:rPr>
          <w:rFonts w:ascii="Calibri" w:hAnsi="Calibri"/>
          <w:b/>
        </w:rPr>
      </w:pPr>
      <w:r w:rsidRPr="00C454A2">
        <w:rPr>
          <w:rFonts w:ascii="Calibri" w:hAnsi="Calibri"/>
          <w:b/>
        </w:rPr>
        <w:t>AVANCES DE INVESTIGACION</w:t>
      </w:r>
    </w:p>
    <w:p w:rsidR="00F86F77" w:rsidRPr="00C454A2" w:rsidRDefault="00F86F77" w:rsidP="00F86F77">
      <w:pPr>
        <w:jc w:val="center"/>
        <w:rPr>
          <w:rFonts w:ascii="Calibri" w:hAnsi="Calibri"/>
          <w:b/>
        </w:rPr>
      </w:pPr>
      <w:r w:rsidRPr="00C454A2">
        <w:rPr>
          <w:rFonts w:ascii="Calibri" w:hAnsi="Calibri"/>
          <w:b/>
        </w:rPr>
        <w:t>Formato de Evaluación</w:t>
      </w:r>
    </w:p>
    <w:p w:rsidR="00F86F77" w:rsidRPr="00C454A2" w:rsidRDefault="00F86F77" w:rsidP="00F86F77">
      <w:pPr>
        <w:jc w:val="center"/>
        <w:rPr>
          <w:rFonts w:ascii="Calibri" w:hAnsi="Calibr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1"/>
        <w:gridCol w:w="3719"/>
      </w:tblGrid>
      <w:tr w:rsidR="00F86F77" w:rsidRPr="00F86F77" w:rsidTr="00F86F77">
        <w:trPr>
          <w:trHeight w:val="391"/>
          <w:jc w:val="right"/>
        </w:trPr>
        <w:tc>
          <w:tcPr>
            <w:tcW w:w="2631" w:type="dxa"/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C454A2">
              <w:rPr>
                <w:rFonts w:ascii="Calibri" w:hAnsi="Calibri"/>
                <w:sz w:val="18"/>
                <w:szCs w:val="18"/>
                <w:lang w:val="es-ES"/>
              </w:rPr>
              <w:t>NOMBRE DEL ESTUDIANTE:</w:t>
            </w:r>
          </w:p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  <w:tc>
          <w:tcPr>
            <w:tcW w:w="3719" w:type="dxa"/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</w:tr>
      <w:tr w:rsidR="00F86F77" w:rsidRPr="00F86F77" w:rsidTr="00F86F77">
        <w:trPr>
          <w:trHeight w:val="18"/>
          <w:jc w:val="right"/>
        </w:trPr>
        <w:tc>
          <w:tcPr>
            <w:tcW w:w="2631" w:type="dxa"/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C454A2">
              <w:rPr>
                <w:rFonts w:ascii="Calibri" w:hAnsi="Calibri"/>
                <w:sz w:val="18"/>
                <w:szCs w:val="18"/>
                <w:lang w:val="es-ES"/>
              </w:rPr>
              <w:t>MIEMBRO DEL COMITÉ TUTORAL:</w:t>
            </w:r>
          </w:p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  <w:tc>
          <w:tcPr>
            <w:tcW w:w="3719" w:type="dxa"/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</w:tr>
      <w:tr w:rsidR="00F86F77" w:rsidRPr="00F86F77" w:rsidTr="00F86F77">
        <w:trPr>
          <w:trHeight w:val="18"/>
          <w:jc w:val="right"/>
        </w:trPr>
        <w:tc>
          <w:tcPr>
            <w:tcW w:w="2631" w:type="dxa"/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C454A2">
              <w:rPr>
                <w:rFonts w:ascii="Calibri" w:hAnsi="Calibri"/>
                <w:sz w:val="18"/>
                <w:szCs w:val="18"/>
                <w:lang w:val="es-ES"/>
              </w:rPr>
              <w:t>SEMESTRE:</w:t>
            </w:r>
          </w:p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  <w:tc>
          <w:tcPr>
            <w:tcW w:w="3719" w:type="dxa"/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C454A2">
              <w:rPr>
                <w:rFonts w:ascii="Calibri" w:hAnsi="Calibri"/>
                <w:sz w:val="18"/>
                <w:szCs w:val="18"/>
                <w:lang w:val="es-ES"/>
              </w:rPr>
              <w:t>FECHA:</w:t>
            </w:r>
          </w:p>
        </w:tc>
      </w:tr>
    </w:tbl>
    <w:p w:rsidR="00F86F77" w:rsidRPr="00C454A2" w:rsidRDefault="00F86F77" w:rsidP="00F86F77">
      <w:pPr>
        <w:jc w:val="center"/>
        <w:rPr>
          <w:rFonts w:ascii="Calibri" w:hAnsi="Calibr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3"/>
        <w:gridCol w:w="4278"/>
      </w:tblGrid>
      <w:tr w:rsidR="00F86F77" w:rsidTr="00596E38">
        <w:trPr>
          <w:trHeight w:val="383"/>
        </w:trPr>
        <w:tc>
          <w:tcPr>
            <w:tcW w:w="5573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F86F77" w:rsidRPr="00C454A2" w:rsidRDefault="0069334A" w:rsidP="00F86F77">
            <w:pPr>
              <w:pStyle w:val="Ttulo1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EVALUACIÓN DEL ASESOR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86F77" w:rsidRPr="00C454A2" w:rsidRDefault="00F86F77" w:rsidP="00E928F9">
            <w:pPr>
              <w:jc w:val="center"/>
              <w:rPr>
                <w:rFonts w:ascii="Calibri" w:hAnsi="Calibri"/>
                <w:sz w:val="18"/>
                <w:szCs w:val="18"/>
                <w:lang w:val="es-ES"/>
              </w:rPr>
            </w:pPr>
            <w:r w:rsidRPr="00C454A2">
              <w:rPr>
                <w:rFonts w:ascii="Calibri" w:hAnsi="Calibri"/>
                <w:sz w:val="18"/>
                <w:szCs w:val="18"/>
                <w:lang w:val="es-ES"/>
              </w:rPr>
              <w:t>CALIFICACIÓN NUMÉRICA</w:t>
            </w:r>
            <w:r w:rsidR="008046EA" w:rsidRPr="00C454A2">
              <w:rPr>
                <w:rFonts w:ascii="Calibri" w:hAnsi="Calibri"/>
                <w:sz w:val="18"/>
                <w:szCs w:val="18"/>
                <w:lang w:val="es-ES"/>
              </w:rPr>
              <w:t xml:space="preserve"> (</w:t>
            </w:r>
            <w:r w:rsidR="000725D6" w:rsidRPr="00C454A2">
              <w:rPr>
                <w:rFonts w:ascii="Calibri" w:hAnsi="Calibri"/>
                <w:sz w:val="18"/>
                <w:szCs w:val="18"/>
                <w:lang w:val="es-ES"/>
              </w:rPr>
              <w:t>50-</w:t>
            </w:r>
            <w:r w:rsidR="008046EA" w:rsidRPr="00C454A2">
              <w:rPr>
                <w:rFonts w:ascii="Calibri" w:hAnsi="Calibri"/>
                <w:sz w:val="18"/>
                <w:szCs w:val="18"/>
                <w:lang w:val="es-ES"/>
              </w:rPr>
              <w:t>100)</w:t>
            </w:r>
          </w:p>
        </w:tc>
      </w:tr>
      <w:tr w:rsidR="00F86F77" w:rsidTr="00596E38">
        <w:trPr>
          <w:trHeight w:val="383"/>
        </w:trPr>
        <w:tc>
          <w:tcPr>
            <w:tcW w:w="55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C454A2">
              <w:rPr>
                <w:rFonts w:ascii="Calibri" w:hAnsi="Calibri"/>
                <w:sz w:val="18"/>
                <w:szCs w:val="18"/>
                <w:lang w:val="es-ES"/>
              </w:rPr>
              <w:t>PUNTUALIDAD EN LA ENTREGA DEL INFORME</w:t>
            </w:r>
          </w:p>
        </w:tc>
        <w:tc>
          <w:tcPr>
            <w:tcW w:w="42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</w:tr>
      <w:tr w:rsidR="00F86F77" w:rsidTr="00596E38">
        <w:trPr>
          <w:trHeight w:val="383"/>
        </w:trPr>
        <w:tc>
          <w:tcPr>
            <w:tcW w:w="557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C454A2">
              <w:rPr>
                <w:rFonts w:ascii="Calibri" w:hAnsi="Calibri"/>
                <w:sz w:val="18"/>
                <w:szCs w:val="18"/>
                <w:lang w:val="es-ES"/>
              </w:rPr>
              <w:t>PRESENTACIÓN</w:t>
            </w:r>
          </w:p>
        </w:tc>
        <w:tc>
          <w:tcPr>
            <w:tcW w:w="4278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</w:tr>
      <w:tr w:rsidR="00F86F77" w:rsidTr="00596E38">
        <w:trPr>
          <w:trHeight w:val="383"/>
        </w:trPr>
        <w:tc>
          <w:tcPr>
            <w:tcW w:w="55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C454A2">
              <w:rPr>
                <w:rFonts w:ascii="Calibri" w:hAnsi="Calibri"/>
                <w:sz w:val="18"/>
                <w:szCs w:val="18"/>
                <w:lang w:val="es-ES"/>
              </w:rPr>
              <w:t>CONOCIMIENTO DEL ALUMNO ACERCA DEL TEMA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</w:tr>
      <w:tr w:rsidR="00F86F77" w:rsidTr="00596E38">
        <w:trPr>
          <w:trHeight w:val="383"/>
        </w:trPr>
        <w:tc>
          <w:tcPr>
            <w:tcW w:w="5573" w:type="dxa"/>
            <w:tcBorders>
              <w:top w:val="single" w:sz="6" w:space="0" w:color="auto"/>
              <w:left w:val="single" w:sz="18" w:space="0" w:color="auto"/>
            </w:tcBorders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C454A2">
              <w:rPr>
                <w:rFonts w:ascii="Calibri" w:hAnsi="Calibri"/>
                <w:sz w:val="18"/>
                <w:szCs w:val="18"/>
                <w:lang w:val="es-ES"/>
              </w:rPr>
              <w:t>HABILIDAD PARA ACLARAR DUDAS</w:t>
            </w:r>
          </w:p>
        </w:tc>
        <w:tc>
          <w:tcPr>
            <w:tcW w:w="427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</w:tr>
      <w:tr w:rsidR="00F86F77" w:rsidTr="00596E38">
        <w:trPr>
          <w:trHeight w:val="383"/>
        </w:trPr>
        <w:tc>
          <w:tcPr>
            <w:tcW w:w="5573" w:type="dxa"/>
            <w:tcBorders>
              <w:left w:val="single" w:sz="18" w:space="0" w:color="auto"/>
            </w:tcBorders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C454A2">
              <w:rPr>
                <w:rFonts w:ascii="Calibri" w:hAnsi="Calibri"/>
                <w:sz w:val="18"/>
                <w:szCs w:val="18"/>
                <w:lang w:val="es-ES"/>
              </w:rPr>
              <w:t>CLARIDAD EN LOS OBJETIVOS DEL TRABAJO</w:t>
            </w:r>
          </w:p>
        </w:tc>
        <w:tc>
          <w:tcPr>
            <w:tcW w:w="427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</w:tr>
      <w:tr w:rsidR="00F86F77" w:rsidTr="00596E38">
        <w:trPr>
          <w:trHeight w:val="383"/>
        </w:trPr>
        <w:tc>
          <w:tcPr>
            <w:tcW w:w="5573" w:type="dxa"/>
            <w:tcBorders>
              <w:left w:val="single" w:sz="18" w:space="0" w:color="auto"/>
            </w:tcBorders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C454A2">
              <w:rPr>
                <w:rFonts w:ascii="Calibri" w:hAnsi="Calibri"/>
                <w:sz w:val="18"/>
                <w:szCs w:val="18"/>
                <w:lang w:val="es-ES"/>
              </w:rPr>
              <w:t>CONGRUENCIA CON LAS METAS PROPUESTAS</w:t>
            </w:r>
          </w:p>
        </w:tc>
        <w:tc>
          <w:tcPr>
            <w:tcW w:w="4278" w:type="dxa"/>
            <w:tcBorders>
              <w:top w:val="single" w:sz="6" w:space="0" w:color="auto"/>
              <w:right w:val="single" w:sz="18" w:space="0" w:color="auto"/>
            </w:tcBorders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</w:tr>
      <w:tr w:rsidR="00F86F77" w:rsidTr="00596E38">
        <w:trPr>
          <w:trHeight w:val="383"/>
        </w:trPr>
        <w:tc>
          <w:tcPr>
            <w:tcW w:w="5573" w:type="dxa"/>
            <w:tcBorders>
              <w:left w:val="single" w:sz="18" w:space="0" w:color="auto"/>
              <w:bottom w:val="single" w:sz="18" w:space="0" w:color="auto"/>
            </w:tcBorders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C454A2">
              <w:rPr>
                <w:rFonts w:ascii="Calibri" w:hAnsi="Calibri"/>
                <w:sz w:val="18"/>
                <w:szCs w:val="18"/>
                <w:lang w:val="es-ES"/>
              </w:rPr>
              <w:t>AVANCE EN EL PRESENTE SEMESTRE</w:t>
            </w:r>
          </w:p>
        </w:tc>
        <w:tc>
          <w:tcPr>
            <w:tcW w:w="4278" w:type="dxa"/>
            <w:tcBorders>
              <w:bottom w:val="single" w:sz="18" w:space="0" w:color="auto"/>
              <w:right w:val="single" w:sz="18" w:space="0" w:color="auto"/>
            </w:tcBorders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</w:tr>
      <w:tr w:rsidR="00F86F77" w:rsidTr="00596E38">
        <w:trPr>
          <w:trHeight w:val="383"/>
        </w:trPr>
        <w:tc>
          <w:tcPr>
            <w:tcW w:w="5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C454A2">
              <w:rPr>
                <w:rFonts w:ascii="Calibri" w:hAnsi="Calibri"/>
                <w:sz w:val="18"/>
                <w:szCs w:val="18"/>
                <w:lang w:val="es-ES"/>
              </w:rPr>
              <w:t>EVALUACIÓN GLOBAL</w:t>
            </w:r>
          </w:p>
        </w:tc>
        <w:tc>
          <w:tcPr>
            <w:tcW w:w="42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86F77" w:rsidRPr="00C454A2" w:rsidRDefault="00F86F77" w:rsidP="00E928F9">
            <w:pPr>
              <w:rPr>
                <w:rFonts w:ascii="Calibri" w:hAnsi="Calibri"/>
                <w:sz w:val="18"/>
                <w:szCs w:val="18"/>
                <w:lang w:val="es-ES"/>
              </w:rPr>
            </w:pPr>
          </w:p>
        </w:tc>
      </w:tr>
    </w:tbl>
    <w:p w:rsidR="00A203D6" w:rsidRDefault="00A203D6" w:rsidP="00382D9E">
      <w:pPr>
        <w:jc w:val="center"/>
      </w:pPr>
    </w:p>
    <w:p w:rsidR="00F86F77" w:rsidRPr="00C454A2" w:rsidRDefault="00F86F77" w:rsidP="00F86F77">
      <w:pPr>
        <w:rPr>
          <w:rFonts w:ascii="Calibri" w:hAnsi="Calibri"/>
          <w:lang w:val="es-ES"/>
        </w:rPr>
      </w:pPr>
      <w:r w:rsidRPr="00C454A2">
        <w:rPr>
          <w:rFonts w:ascii="Calibri" w:hAnsi="Calibri"/>
          <w:sz w:val="22"/>
          <w:u w:val="single"/>
          <w:lang w:val="es-ES"/>
        </w:rPr>
        <w:t>COMENTARIOS Y RECOMENDACIONES</w:t>
      </w:r>
      <w:r w:rsidRPr="00C454A2">
        <w:rPr>
          <w:rFonts w:ascii="Calibri" w:hAnsi="Calibri"/>
          <w:lang w:val="es-ES"/>
        </w:rPr>
        <w:t>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86F77" w:rsidTr="00596E38">
        <w:trPr>
          <w:trHeight w:val="367"/>
        </w:trPr>
        <w:tc>
          <w:tcPr>
            <w:tcW w:w="9851" w:type="dxa"/>
          </w:tcPr>
          <w:p w:rsidR="00F86F77" w:rsidRDefault="00F86F77" w:rsidP="00E928F9">
            <w:pPr>
              <w:rPr>
                <w:rFonts w:ascii="Arial Narrow" w:hAnsi="Arial Narrow"/>
                <w:lang w:val="es-ES"/>
              </w:rPr>
            </w:pPr>
          </w:p>
        </w:tc>
      </w:tr>
      <w:tr w:rsidR="00F86F77" w:rsidTr="00596E38">
        <w:trPr>
          <w:trHeight w:val="367"/>
        </w:trPr>
        <w:tc>
          <w:tcPr>
            <w:tcW w:w="9851" w:type="dxa"/>
          </w:tcPr>
          <w:p w:rsidR="00F86F77" w:rsidRDefault="00F86F77" w:rsidP="00E928F9">
            <w:pPr>
              <w:rPr>
                <w:rFonts w:ascii="Arial Narrow" w:hAnsi="Arial Narrow"/>
                <w:lang w:val="es-ES"/>
              </w:rPr>
            </w:pPr>
          </w:p>
        </w:tc>
      </w:tr>
      <w:tr w:rsidR="00F86F77" w:rsidTr="00596E38">
        <w:trPr>
          <w:trHeight w:val="367"/>
        </w:trPr>
        <w:tc>
          <w:tcPr>
            <w:tcW w:w="9851" w:type="dxa"/>
          </w:tcPr>
          <w:p w:rsidR="00F86F77" w:rsidRDefault="00F86F77" w:rsidP="00E928F9">
            <w:pPr>
              <w:rPr>
                <w:rFonts w:ascii="Arial Narrow" w:hAnsi="Arial Narrow"/>
                <w:lang w:val="es-ES"/>
              </w:rPr>
            </w:pPr>
          </w:p>
        </w:tc>
      </w:tr>
      <w:tr w:rsidR="00F86F77" w:rsidTr="00596E38">
        <w:trPr>
          <w:trHeight w:val="367"/>
        </w:trPr>
        <w:tc>
          <w:tcPr>
            <w:tcW w:w="9851" w:type="dxa"/>
          </w:tcPr>
          <w:p w:rsidR="00F86F77" w:rsidRDefault="00F86F77" w:rsidP="00E928F9">
            <w:pPr>
              <w:rPr>
                <w:rFonts w:ascii="Arial Narrow" w:hAnsi="Arial Narrow"/>
                <w:lang w:val="es-ES"/>
              </w:rPr>
            </w:pPr>
          </w:p>
        </w:tc>
      </w:tr>
      <w:tr w:rsidR="00F86F77" w:rsidTr="00596E38">
        <w:trPr>
          <w:trHeight w:val="367"/>
        </w:trPr>
        <w:tc>
          <w:tcPr>
            <w:tcW w:w="9851" w:type="dxa"/>
          </w:tcPr>
          <w:p w:rsidR="00F86F77" w:rsidRDefault="00F86F77" w:rsidP="00E928F9">
            <w:pPr>
              <w:rPr>
                <w:rFonts w:ascii="Arial Narrow" w:hAnsi="Arial Narrow"/>
                <w:lang w:val="es-ES"/>
              </w:rPr>
            </w:pPr>
          </w:p>
        </w:tc>
      </w:tr>
      <w:tr w:rsidR="00F86F77" w:rsidTr="00596E38">
        <w:trPr>
          <w:trHeight w:val="367"/>
        </w:trPr>
        <w:tc>
          <w:tcPr>
            <w:tcW w:w="9851" w:type="dxa"/>
          </w:tcPr>
          <w:p w:rsidR="00F86F77" w:rsidRDefault="00F86F77" w:rsidP="00E928F9">
            <w:pPr>
              <w:rPr>
                <w:rFonts w:ascii="Arial Narrow" w:hAnsi="Arial Narrow"/>
                <w:lang w:val="es-ES"/>
              </w:rPr>
            </w:pPr>
          </w:p>
        </w:tc>
      </w:tr>
      <w:tr w:rsidR="00F86F77" w:rsidTr="00596E38">
        <w:trPr>
          <w:trHeight w:val="367"/>
        </w:trPr>
        <w:tc>
          <w:tcPr>
            <w:tcW w:w="9851" w:type="dxa"/>
          </w:tcPr>
          <w:p w:rsidR="00F86F77" w:rsidRDefault="00F86F77" w:rsidP="00E928F9">
            <w:pPr>
              <w:rPr>
                <w:rFonts w:ascii="Arial Narrow" w:hAnsi="Arial Narrow"/>
                <w:lang w:val="es-ES"/>
              </w:rPr>
            </w:pPr>
          </w:p>
        </w:tc>
      </w:tr>
      <w:tr w:rsidR="00F86F77" w:rsidTr="00596E38">
        <w:trPr>
          <w:trHeight w:val="367"/>
        </w:trPr>
        <w:tc>
          <w:tcPr>
            <w:tcW w:w="9851" w:type="dxa"/>
          </w:tcPr>
          <w:p w:rsidR="00F86F77" w:rsidRDefault="00F86F77" w:rsidP="00E928F9">
            <w:pPr>
              <w:rPr>
                <w:rFonts w:ascii="Arial Narrow" w:hAnsi="Arial Narrow"/>
                <w:lang w:val="es-ES"/>
              </w:rPr>
            </w:pPr>
          </w:p>
        </w:tc>
      </w:tr>
      <w:tr w:rsidR="00F86F77" w:rsidTr="00596E38">
        <w:trPr>
          <w:trHeight w:val="367"/>
        </w:trPr>
        <w:tc>
          <w:tcPr>
            <w:tcW w:w="9851" w:type="dxa"/>
          </w:tcPr>
          <w:p w:rsidR="00F86F77" w:rsidRDefault="00F86F77" w:rsidP="00E928F9">
            <w:pPr>
              <w:rPr>
                <w:rFonts w:ascii="Arial Narrow" w:hAnsi="Arial Narrow"/>
                <w:lang w:val="es-ES"/>
              </w:rPr>
            </w:pPr>
          </w:p>
        </w:tc>
      </w:tr>
    </w:tbl>
    <w:p w:rsidR="006F355E" w:rsidRDefault="006F355E" w:rsidP="001B4900">
      <w:pPr>
        <w:jc w:val="both"/>
      </w:pPr>
    </w:p>
    <w:sectPr w:rsidR="006F355E" w:rsidSect="00596E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61" w:rsidRDefault="00780861">
      <w:r>
        <w:separator/>
      </w:r>
    </w:p>
  </w:endnote>
  <w:endnote w:type="continuationSeparator" w:id="0">
    <w:p w:rsidR="00780861" w:rsidRDefault="0078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C7" w:rsidRDefault="00787F47" w:rsidP="00B167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A5CB0">
      <w:rPr>
        <w:rStyle w:val="Nmerodepgina"/>
      </w:rPr>
      <w:instrText>PAGE</w:instrText>
    </w:r>
    <w:r w:rsidR="00EC0EC7"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EC0EC7" w:rsidRDefault="00EC0EC7" w:rsidP="00687B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F1" w:rsidRDefault="00555DF1" w:rsidP="00555DF1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33 61 y 3310 • Correo-e: mihl@uabcs.mx• Web: http://www.uabcs.mx/secciones/contenido_pagina/2057/</w:t>
    </w:r>
  </w:p>
  <w:p w:rsidR="00B05BA7" w:rsidRPr="00555DF1" w:rsidRDefault="00B05BA7" w:rsidP="00555DF1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86" w:rsidRDefault="004B6A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61" w:rsidRDefault="00780861">
      <w:r>
        <w:separator/>
      </w:r>
    </w:p>
  </w:footnote>
  <w:footnote w:type="continuationSeparator" w:id="0">
    <w:p w:rsidR="00780861" w:rsidRDefault="00780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86" w:rsidRDefault="004B6A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6B" w:rsidRDefault="00780861" w:rsidP="00951A6B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>
      <w:rPr>
        <w:noProof/>
      </w:rPr>
      <w:pict w14:anchorId="5DB189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558" type="#_x0000_t75" style="position:absolute;left:0;text-align:left;margin-left:385.7pt;margin-top:-13pt;width:87.35pt;height:87.35pt;z-index:-1" wrapcoords="-186 0 -186 21414 21600 21414 21600 0 -186 0">
          <v:imagedata r:id="rId1" o:title=""/>
          <w10:wrap type="tight"/>
        </v:shape>
      </w:pict>
    </w:r>
    <w:r>
      <w:rPr>
        <w:lang w:eastAsia="es-ES_tradnl"/>
      </w:rPr>
      <w:pict>
        <v:group id="Grupo 1" o:spid="_x0000_s2432" style="position:absolute;left:0;text-align:left;margin-left:-8.25pt;margin-top:-23.3pt;width:80.45pt;height:79.4pt;z-index:1" coordsize="2166,2166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">
          <v:shape id="Picture 2" o:spid="_x0000_s2433" type="#_x0000_t75" style="position:absolute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a4kvFAAAA3AAAAA8AAABkcnMvZG93bnJldi54bWxEj8FuwkAMRO+V+IeVkXorGzhUbWBBQFUB&#10;PRQR+AAra5KIrDfKLiH06+sDEjdbM555ni16V6uO2lB5NjAeJaCIc28rLgycjt9vH6BCRLZYeyYD&#10;dwqwmA9eZphaf+MDdVkslIRwSNFAGWOTah3ykhyGkW+IRTv71mGUtS20bfEm4a7WkyR51w4rloYS&#10;G1qXlF+yqzPwub0XWWcd7zf27/jzpXer3/3OmNdhv5yCitTHp/lxvbWCPxFaeUYm0P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2uJLxQAAANwAAAAPAAAAAAAAAAAAAAAA&#10;AJ8CAABkcnMvZG93bnJldi54bWxQSwUGAAAAAAQABAD3AAAAkQMAAAAA&#10;">
            <v:imagedata r:id="rId2" o:title=""/>
          </v:shape>
          <v:shape id="Freeform 3" o:spid="_x0000_s2434" style="position:absolute;left:156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gDcIA&#10;AADcAAAADwAAAGRycy9kb3ducmV2LnhtbERPS4vCMBC+C/6HMII3TRUUW40iQmUPwuIDwdvQjG21&#10;mZQmW+u/NwsLe5uP7zmrTWcq0VLjSssKJuMIBHFmdcm5gss5HS1AOI+ssbJMCt7kYLPu91aYaPvi&#10;I7Unn4sQwi5BBYX3dSKlywoy6Ma2Jg7c3TYGfYBNLnWDrxBuKjmNork0WHJoKLCmXUHZ8/RjFBzv&#10;j2w2j3U8a6+Hyb7ap7fFd6rUcNBtlyA8df5f/Of+0mH+NIbfZ8IF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+ANwgAAANwAAAAPAAAAAAAAAAAAAAAAAJgCAABkcnMvZG93&#10;bnJldi54bWxQSwUGAAAAAAQABAD1AAAAhwMAAAAA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<v:fill color2="#2b5681" focus="100%" type="gradient"/>
            <v:stroke joinstyle="round"/>
            <v:formulas/>
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<v:textbox style="mso-next-textbox:#Freeform 3">
              <w:txbxContent>
                <w:p w:rsidR="00951A6B" w:rsidRDefault="00951A6B" w:rsidP="00951A6B"/>
              </w:txbxContent>
            </v:textbox>
          </v:shape>
          <v:shape id="Freeform 4" o:spid="_x0000_s2435" style="position:absolute;left:156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m18QA&#10;AADcAAAADwAAAGRycy9kb3ducmV2LnhtbESPQW/CMAyF75P4D5GRdpkgHdMQKgTEEJN2hU3iahrT&#10;FBqnNKGUfz8fJu1m6z2/93mx6n2tOmpjFdjA6zgDRVwEW3Fp4Of7czQDFROyxTowGXhQhNVy8LTA&#10;3IY776jbp1JJCMccDbiUmlzrWDjyGMehIRbtFFqPSda21LbFu4T7Wk+ybKo9ViwNDhvaOCou+5s3&#10;cHzfFrvH+SV1H8f1pS5Df7g6Z8zzsF/PQSXq07/57/rLCv6b4Ms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5ptfEAAAA3AAAAA8AAAAAAAAAAAAAAAAAmAIAAGRycy9k&#10;b3ducmV2LnhtbFBLBQYAAAAABAAEAPUAAACJAwAAAAA=&#10;" adj="-11796480,,5400" path="m1551,7l,7,,3,,,1551,r,3l1551,7xe" fillcolor="#25a6cd" stroked="f">
            <v:stroke joinstyle="round"/>
            <v:formulas/>
            <v:path arrowok="t" o:connecttype="custom" o:connectlocs="1848,9;0,9;0,3;0,0;1848,0;1848,3;1848,9" o:connectangles="0,0,0,0,0,0,0" textboxrect="0,0,1551,7"/>
            <v:textbox style="mso-next-textbox:#Freeform 4">
              <w:txbxContent>
                <w:p w:rsidR="00951A6B" w:rsidRDefault="00951A6B" w:rsidP="00951A6B"/>
              </w:txbxContent>
            </v:textbox>
          </v:shape>
          <v:shape id="Freeform 5" o:spid="_x0000_s2436" style="position:absolute;left:156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qh/MMA&#10;AADcAAAADwAAAGRycy9kb3ducmV2LnhtbERPTWsCMRC9F/wPYQQvUrNWKGVrFLGUuhdLtYUep5vp&#10;ZulmEpKo6783gtDbPN7nzJe97cSRQmwdK5hOChDEtdMtNwo+96/3TyBiQtbYOSYFZ4qwXAzu5lhq&#10;d+IPOu5SI3IIxxIVmJR8KWWsDVmME+eJM/frgsWUYWikDnjK4baTD0XxKC22nBsMelobqv92B6tg&#10;v/LfVWP81/t4/VZ543+q7UtQajTsV88gEvXpX3xzb3SeP5vC9Zl8gV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qh/MMAAADcAAAADwAAAAAAAAAAAAAAAACYAgAAZHJzL2Rv&#10;d25yZXYueG1sUEsFBgAAAAAEAAQA9QAAAIgDAAAAAA==&#10;" adj="-11796480,,5400" path="m1551,7l,7,,4,,,1551,r,4l1551,7xe" fillcolor="#36b0d1" stroked="f">
            <v:stroke joinstyle="round"/>
            <v:formulas/>
            <v:path arrowok="t" o:connecttype="custom" o:connectlocs="1848,7;0,7;0,4;0,0;1848,0;1848,4;1848,7" o:connectangles="0,0,0,0,0,0,0" textboxrect="0,0,1551,7"/>
            <v:textbox style="mso-next-textbox:#Freeform 5">
              <w:txbxContent>
                <w:p w:rsidR="00951A6B" w:rsidRDefault="00951A6B" w:rsidP="00951A6B"/>
              </w:txbxContent>
            </v:textbox>
          </v:shape>
          <v:shape id="Freeform 6" o:spid="_x0000_s2437" style="position:absolute;left:156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7ZcMA&#10;AADcAAAADwAAAGRycy9kb3ducmV2LnhtbERPTWvCQBC9F/wPywi9FN1UodToKiIteBCkRtTjkB2z&#10;wexsyK4x+fduodDbPN7nLFadrURLjS8dK3gfJyCIc6dLLhQcs+/RJwgfkDVWjklBTx5Wy8HLAlPt&#10;HvxD7SEUIoawT1GBCaFOpfS5IYt+7GriyF1dYzFE2BRSN/iI4baSkyT5kBZLjg0Ga9oYym+Hu1Ww&#10;ezu3Jypte93Pvu7m2F+yfndR6nXYrecgAnXhX/zn3uo4fzqB32fiB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P7ZcMAAADcAAAADwAAAAAAAAAAAAAAAACYAgAAZHJzL2Rv&#10;d25yZXYueG1sUEsFBgAAAAAEAAQA9QAAAIgDAAAAAA==&#10;" adj="-11796480,,5400" path="m1551,7l,7,,3,,,1551,r,3l1551,7xe" fillcolor="#56b9d3" stroked="f">
            <v:stroke joinstyle="round"/>
            <v:formulas/>
            <v:path arrowok="t" o:connecttype="custom" o:connectlocs="1848,9;0,9;0,3;0,0;0,0;1848,0;1848,0;1848,3;1848,9" o:connectangles="0,0,0,0,0,0,0,0,0" textboxrect="0,0,1551,7"/>
            <v:textbox style="mso-next-textbox:#Freeform 6">
              <w:txbxContent>
                <w:p w:rsidR="00951A6B" w:rsidRDefault="00951A6B" w:rsidP="00951A6B"/>
              </w:txbxContent>
            </v:textbox>
          </v:shape>
          <v:shape id="Freeform 7" o:spid="_x0000_s2438" style="position:absolute;left:156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/li8IA&#10;AADcAAAADwAAAGRycy9kb3ducmV2LnhtbERPTWvCQBC9F/oflil4q5sqBImuIqUFkSBtbMHjkB2T&#10;YHY2ZEeN/94VCr3N433OYjW4Vl2oD41nA2/jBBRx6W3DlYGf/efrDFQQZIutZzJwowCr5fPTAjPr&#10;r/xNl0IqFUM4ZGigFukyrUNZk8Mw9h1x5I6+dygR9pW2PV5juGv1JElS7bDh2FBjR+81lafi7AzI&#10;Vj50OkvyfPtl893kVPymh5sxo5dhPQclNMi/+M+9sXH+dAqPZ+IF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+WLwgAAANwAAAAPAAAAAAAAAAAAAAAAAJgCAABkcnMvZG93&#10;bnJldi54bWxQSwUGAAAAAAQABAD1AAAAhwMAAAAA&#10;" adj="-11796480,,5400" path="m1551,7l,7,,4,,,1551,r,4l1551,7xe" fillcolor="#6cc0d4" stroked="f">
            <v:stroke joinstyle="round"/>
            <v:formulas/>
            <v:path arrowok="t" o:connecttype="custom" o:connectlocs="1848,9;0,9;0,9;0,6;0,6;0,0;1848,0;1848,6;1848,6;1848,9;1848,9" o:connectangles="0,0,0,0,0,0,0,0,0,0,0" textboxrect="0,0,1551,7"/>
            <v:textbox style="mso-next-textbox:#Freeform 7">
              <w:txbxContent>
                <w:p w:rsidR="00951A6B" w:rsidRDefault="00951A6B" w:rsidP="00951A6B"/>
              </w:txbxContent>
            </v:textbox>
          </v:shape>
          <v:shape id="Freeform 8" o:spid="_x0000_s2439" style="position:absolute;left:156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5Gt8IA&#10;AADcAAAADwAAAGRycy9kb3ducmV2LnhtbERPS4vCMBC+L/gfwizsRTRdFZFqFBGERfDgC+ptaGab&#10;YjOpTVbrvzeCsLf5+J4zW7S2EjdqfOlYwXc/AUGcO11yoeB4WPcmIHxA1lg5JgUP8rCYdz5mmGp3&#10;5x3d9qEQMYR9igpMCHUqpc8NWfR9VxNH7tc1FkOETSF1g/cYbis5SJKxtFhybDBY08pQftn/WQWY&#10;VY9zGwZZNrycuuvEbOT2ikp9fbbLKYhAbfgXv90/Os4fjuD1TLx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ka3wgAAANwAAAAPAAAAAAAAAAAAAAAAAJgCAABkcnMvZG93&#10;bnJldi54bWxQSwUGAAAAAAQABAD1AAAAhwMAAAAA&#10;" adj="-11796480,,5400" path="m1551,8l,8,,4,,,1551,r,4l1551,8xe" fillcolor="#7ec7d6" stroked="f">
            <v:stroke joinstyle="round"/>
            <v:formulas/>
            <v:path arrowok="t" o:connecttype="custom" o:connectlocs="1848,8;0,8;0,4;0,0;1848,0;1848,4;1848,8" o:connectangles="0,0,0,0,0,0,0" textboxrect="0,0,1551,8"/>
            <v:textbox style="mso-next-textbox:#Freeform 8">
              <w:txbxContent>
                <w:p w:rsidR="00951A6B" w:rsidRDefault="00951A6B" w:rsidP="00951A6B"/>
              </w:txbxContent>
            </v:textbox>
          </v:shape>
          <v:shape id="Freeform 9" o:spid="_x0000_s2440" style="position:absolute;left:156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jFsMA&#10;AADcAAAADwAAAGRycy9kb3ducmV2LnhtbERPTWsCMRC9F/ofwhS81WxdlbIaRVvEVnpRi+dhM90s&#10;biZrEnX7741Q6G0e73Om88424kI+1I4VvPQzEMSl0zVXCr73q+dXECEia2wck4JfCjCfPT5MsdDu&#10;ylu67GIlUgiHAhWYGNtCylAashj6riVO3I/zFmOCvpLa4zWF20YOsmwsLdacGgy29GaoPO7OVsFp&#10;uc83ZzPM1+X70TSfm/bLH0ZK9Z66xQREpC7+i//cHzrNz0dwfyZd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ijFsMAAADcAAAADwAAAAAAAAAAAAAAAACYAgAAZHJzL2Rv&#10;d25yZXYueG1sUEsFBgAAAAAEAAQA9QAAAIgDAAAAAA==&#10;" adj="-11796480,,5400" path="m1551,7l,7,,3,,,1551,r,3l1551,7xe" fillcolor="#87cad5" stroked="f">
            <v:stroke joinstyle="round"/>
            <v:formulas/>
            <v:path arrowok="t" o:connecttype="custom" o:connectlocs="1848,9;0,9;0,3;0,0;1848,0;1848,3;1848,9" o:connectangles="0,0,0,0,0,0,0" textboxrect="0,0,1551,7"/>
            <v:textbox style="mso-next-textbox:#Freeform 9">
              <w:txbxContent>
                <w:p w:rsidR="00951A6B" w:rsidRDefault="00951A6B" w:rsidP="00951A6B"/>
              </w:txbxContent>
            </v:textbox>
          </v:shape>
          <v:shape id="Freeform 10" o:spid="_x0000_s2441" style="position:absolute;left:156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+KsMA&#10;AADcAAAADwAAAGRycy9kb3ducmV2LnhtbERPS2vCQBC+F/wPywi9NZuqiKSuYgJKD+3BF70O2WkS&#10;kp2N2dWk/94tCN7m43vOcj2YRtyoc5VlBe9RDII4t7riQsHpuH1bgHAeWWNjmRT8kYP1avSyxETb&#10;nvd0O/hChBB2CSoovW8TKV1ekkEX2ZY4cL+2M+gD7AqpO+xDuGnkJI7n0mDFoaHElrKS8vpwNQrO&#10;X5vaTtqf+jubpbjNLulO9qlSr+Nh8wHC0+Cf4of7U4f50zn8Px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T+KsMAAADcAAAADwAAAAAAAAAAAAAAAACYAgAAZHJzL2Rv&#10;d25yZXYueG1sUEsFBgAAAAAEAAQA9QAAAIgDAAAAAA==&#10;" adj="-11796480,,5400" path="m1551,7l,7,,4,,,1551,r,4l1551,7xe" fillcolor="#91ced5" stroked="f">
            <v:stroke joinstyle="round"/>
            <v:formulas/>
            <v:path arrowok="t" o:connecttype="custom" o:connectlocs="1848,9;0,9;0,6;0,0;1848,0;1848,6;1848,9" o:connectangles="0,0,0,0,0,0,0" textboxrect="0,0,1551,7"/>
            <v:textbox style="mso-next-textbox:#Freeform 10">
              <w:txbxContent>
                <w:p w:rsidR="00951A6B" w:rsidRDefault="00951A6B" w:rsidP="00951A6B"/>
              </w:txbxContent>
            </v:textbox>
          </v:shape>
          <v:shape id="Freeform 11" o:spid="_x0000_s2442" style="position:absolute;left:156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WqMMA&#10;AADcAAAADwAAAGRycy9kb3ducmV2LnhtbERPS2vCQBC+F/wPywheSt2khSqpq4SARXpqotjrkJ0m&#10;wexsyG4e/vtuodDbfHzP2R1m04qRetdYVhCvIxDEpdUNVwou5+PTFoTzyBpby6TgTg4O+8XDDhNt&#10;J85pLHwlQgi7BBXU3neJlK6syaBb2444cN+2N+gD7Cupe5xCuGnlcxS9SoMNh4YaO8pqKm/FYBSc&#10;4jzPNmdZfb0XNMSP188Pn05KrZZz+gbC0+z/xX/ukw7zXzbw+0y4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lWqMMAAADcAAAADwAAAAAAAAAAAAAAAACYAgAAZHJzL2Rv&#10;d25yZXYueG1sUEsFBgAAAAAEAAQA9QAAAIgDAAAAAA==&#10;" adj="-11796480,,5400" path="m1551,7l,7,,3,,,1551,r,3l1551,7xe" fillcolor="#9fd4d7" stroked="f">
            <v:stroke joinstyle="round"/>
            <v:formulas/>
            <v:path arrowok="t" o:connecttype="custom" o:connectlocs="1848,7;0,7;0,3;0,0;1848,0;1848,3;1848,7" o:connectangles="0,0,0,0,0,0,0" textboxrect="0,0,1551,7"/>
            <v:textbox style="mso-next-textbox:#Freeform 11">
              <w:txbxContent>
                <w:p w:rsidR="00951A6B" w:rsidRDefault="00951A6B" w:rsidP="00951A6B"/>
              </w:txbxContent>
            </v:textbox>
          </v:shape>
          <v:shape id="Freeform 12" o:spid="_x0000_s2443" style="position:absolute;left:156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YVMYA&#10;AADcAAAADwAAAGRycy9kb3ducmV2LnhtbESPT2vCQBDF70K/wzIFL1I3tSKSukopiBZ68c/B45Cd&#10;btJmZ0N2TaKfvnMo9DbDe/Peb1abwdeqozZWgQ08TzNQxEWwFTsD59P2aQkqJmSLdWAycKMIm/XD&#10;aIW5DT0fqDsmpySEY44GypSaXOtYlOQxTkNDLNpXaD0mWVunbYu9hPtaz7JsoT1WLA0lNvReUvFz&#10;vHoDdracd+78cXH372rXN5NY7+jTmPHj8PYKKtGQ/s1/13sr+C9CK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lYVMYAAADcAAAADwAAAAAAAAAAAAAAAACYAgAAZHJz&#10;L2Rvd25yZXYueG1sUEsFBgAAAAAEAAQA9QAAAIsDAAAAAA=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<v:fill color2="#9fd4d7" focus="100%" type="gradient"/>
            <v:stroke joinstyle="round"/>
            <v:formulas/>
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<v:textbox style="mso-next-textbox:#Freeform 12">
              <w:txbxContent>
                <w:p w:rsidR="00951A6B" w:rsidRDefault="00951A6B" w:rsidP="00951A6B"/>
              </w:txbxContent>
            </v:textbox>
          </v:shape>
          <v:shape id="Freeform 13" o:spid="_x0000_s2444" style="position:absolute;left:156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JRsQA&#10;AADcAAAADwAAAGRycy9kb3ducmV2LnhtbERP22rCQBB9L/gPywh9KWajBdvGrOKtUPtW9QOm2TEJ&#10;ZmeT7FYTv94tFPo2h3OddNGZSlyodaVlBeMoBkGcWV1yruB4eB+9gnAeWWNlmRT05GAxHzykmGh7&#10;5S+67H0uQgi7BBUU3teJlC4ryKCLbE0cuJNtDfoA21zqFq8h3FRyEsdTabDk0FBgTeuCsvP+xyjY&#10;NZvPc97fXlZPfbP6bjI73R6tUo/DbjkD4anz/+I/94cO85/f4PeZcIG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SiUbEAAAA3AAAAA8AAAAAAAAAAAAAAAAAmAIAAGRycy9k&#10;b3ducmV2LnhtbFBLBQYAAAAABAAEAPUAAACJAwAAAAA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<v:stroke joinstyle="round"/>
            <v:formulas/>
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<v:textbox style="mso-next-textbox:#Freeform 13">
              <w:txbxContent>
                <w:p w:rsidR="00951A6B" w:rsidRDefault="00951A6B" w:rsidP="00951A6B"/>
              </w:txbxContent>
            </v:textbox>
          </v:shape>
          <v:shape id="Freeform 14" o:spid="_x0000_s2445" style="position:absolute;left:156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HGsUA&#10;AADcAAAADwAAAGRycy9kb3ducmV2LnhtbESPQWvCQBCF7wX/wzJCb3WjiJTUVYqgePBgrajHMTtm&#10;02ZnQ3aj6b/vHAq9zfDevPfNfNn7Wt2pjVVgA+NRBoq4CLbi0sDxc/3yCiomZIt1YDLwQxGWi8HT&#10;HHMbHvxB90MqlYRwzNGAS6nJtY6FI49xFBpi0W6h9ZhkbUttW3xIuK/1JMtm2mPF0uCwoZWj4vvQ&#10;eQP7r9314s/B7V136y7XE802JRnzPOzf30Al6tO/+e96awV/KvjyjE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YcaxQAAANwAAAAPAAAAAAAAAAAAAAAAAJgCAABkcnMv&#10;ZG93bnJldi54bWxQSwUGAAAAAAQABAD1AAAAigMAAAAA&#10;" adj="-11796480,,5400" path="m532,r,124l,124,,96,3,64,3,32,10,,532,xe" fillcolor="#fff500" stroked="f">
            <v:fill color2="#aca400" focus="50%" type="gradient"/>
            <v:stroke joinstyle="round"/>
            <v:formulas/>
            <v:path arrowok="t" o:connecttype="custom" o:connectlocs="635,0;635,147;0,147;0,114;3,76;3,38;12,0;635,0" o:connectangles="0,0,0,0,0,0,0,0" textboxrect="0,0,532,124"/>
            <v:textbox style="mso-next-textbox:#Freeform 14">
              <w:txbxContent>
                <w:p w:rsidR="00951A6B" w:rsidRDefault="00951A6B" w:rsidP="00951A6B"/>
              </w:txbxContent>
            </v:textbox>
          </v:shape>
          <v:shape id="Freeform 15" o:spid="_x0000_s2446" style="position:absolute;left:156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nBMEA&#10;AADcAAAADwAAAGRycy9kb3ducmV2LnhtbERPTWsCMRC9F/wPYQQvolmltLIaRQpCpb3UrfdhMyaL&#10;m8mSxHX9902h0Ns83udsdoNrRU8hNp4VLOYFCOLa64aNgu/qMFuBiAlZY+uZFDwowm47etpgqf2d&#10;v6g/JSNyCMcSFdiUulLKWFtyGOe+I87cxQeHKcNgpA54z+GulcuieJEOG84NFjt6s1RfTzenYGqC&#10;qbDuL4/DZ3VcWjc9f7zelJqMh/0aRKIh/Yv/3O86z39ewO8z+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UJwTBAAAA3AAAAA8AAAAAAAAAAAAAAAAAmAIAAGRycy9kb3du&#10;cmV2LnhtbFBLBQYAAAAABAAEAPUAAACGAwAAAAA=&#10;" adj="-11796480,,5400" path="m,l532,r,7l,7,,3,,xe" fillcolor="#fff500" stroked="f">
            <v:stroke joinstyle="round"/>
            <v:formulas/>
            <v:path arrowok="t" o:connecttype="custom" o:connectlocs="0,0;635,0;635,7;0,7;0,3;0,0" o:connectangles="0,0,0,0,0,0" textboxrect="0,0,532,7"/>
            <v:textbox style="mso-next-textbox:#Freeform 15">
              <w:txbxContent>
                <w:p w:rsidR="00951A6B" w:rsidRDefault="00951A6B" w:rsidP="00951A6B"/>
              </w:txbxContent>
            </v:textbox>
          </v:shape>
          <v:shape id="Freeform 16" o:spid="_x0000_s2447" style="position:absolute;left:156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6a8MA&#10;AADcAAAADwAAAGRycy9kb3ducmV2LnhtbERP22oCMRB9L/QfwhR8q1lFiq5GKV5wFSnUCvZx2Iy7&#10;i5vJkkTd/r0RhL7N4VxnMmtNLa7kfGVZQa+bgCDOra64UHD4Wb0PQfiArLG2TAr+yMNs+voywVTb&#10;G3/TdR8KEUPYp6igDKFJpfR5SQZ91zbEkTtZZzBE6AqpHd5iuKllP0k+pMGKY0OJDc1Lys/7i1Ew&#10;+t1tT4veejPKKDte5GA5/3IHpTpv7ecYRKA2/Iuf7kzH+YM+PJ6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G6a8MAAADcAAAADwAAAAAAAAAAAAAAAACYAgAAZHJzL2Rv&#10;d25yZXYueG1sUEsFBgAAAAAEAAQA9QAAAIgDAAAAAA==&#10;" adj="-11796480,,5400" path="m,l532,r,4l,4,,xe" fillcolor="#fffa89" stroked="f">
            <v:stroke joinstyle="round"/>
            <v:formulas/>
            <v:path arrowok="t" o:connecttype="custom" o:connectlocs="0,0;635,0;635,4;0,4;0,4;0,0" o:connectangles="0,0,0,0,0,0" textboxrect="0,0,532,4"/>
            <v:textbox style="mso-next-textbox:#Freeform 16">
              <w:txbxContent>
                <w:p w:rsidR="00951A6B" w:rsidRDefault="00951A6B" w:rsidP="00951A6B"/>
              </w:txbxContent>
            </v:textbox>
          </v:shape>
          <v:shape id="Freeform 17" o:spid="_x0000_s2448" style="position:absolute;left:156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3mcMA&#10;AADcAAAADwAAAGRycy9kb3ducmV2LnhtbERP22rCQBB9L/gPywh9azbaUkp0FRECioXQmA+YZsck&#10;mp0N2TWJf98tFPo2h3Od9XYyrRiod41lBYsoBkFcWt1wpaA4py8fIJxH1thaJgUPcrDdzJ7WmGg7&#10;8hcNua9ECGGXoILa+y6R0pU1GXSR7YgDd7G9QR9gX0nd4xjCTSuXcfwuDTYcGmrsaF9TecvvRsE1&#10;zYp9l3+6+2WZns7UZt/H66DU83zarUB4mvy/+M990GH+2yv8Ph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3mcMAAADcAAAADwAAAAAAAAAAAAAAAACYAgAAZHJzL2Rv&#10;d25yZXYueG1sUEsFBgAAAAAEAAQA9QAAAIgDAAAAAA==&#10;" adj="-11796480,,5400" path="m,l532,r,121l10,121,3,89,3,60,,28,,xe" fillcolor="#fffa89" stroked="f">
            <v:fill color2="#bdba83" focus="50%" type="gradient"/>
            <v:stroke joinstyle="round"/>
            <v:formulas/>
            <v:path arrowok="t" o:connecttype="custom" o:connectlocs="0,0;635,0;635,144;12,144;3,106;3,71;0,34;0,0" o:connectangles="0,0,0,0,0,0,0,0" textboxrect="0,0,532,121"/>
            <v:textbox style="mso-next-textbox:#Freeform 17">
              <w:txbxContent>
                <w:p w:rsidR="00951A6B" w:rsidRDefault="00951A6B" w:rsidP="00951A6B"/>
              </w:txbxContent>
            </v:textbox>
          </v:shape>
          <v:shape id="Freeform 18" o:spid="_x0000_s2449" style="position:absolute;left:167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u5sIA&#10;AADcAAAADwAAAGRycy9kb3ducmV2LnhtbERPTYvCMBC9C/sfwix4EU2VIlKNsuwq7knQXRFvYzPb&#10;FptJSaJ2/70RBG/zeJ8zW7SmFldyvrKsYDhIQBDnVldcKPj9WfUnIHxA1lhbJgX/5GExf+vMMNP2&#10;xlu67kIhYgj7DBWUITSZlD4vyaAf2IY4cn/WGQwRukJqh7cYbmo5SpKxNFhxbCixoc+S8vPuYhRw&#10;c9zofDRZL5fpl9uvenwqzgeluu/txxREoDa8xE/3t47z0xQez8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O7mwgAAANwAAAAPAAAAAAAAAAAAAAAAAJgCAABkcnMvZG93&#10;bnJldi54bWxQSwUGAAAAAAQABAD1AAAAhwMAAAAA&#10;" adj="-11796480,,5400" path="m529,8l522,,,,,15r522,l529,8r,-8l522,r7,8xe" fillcolor="#1f1a17" stroked="f">
            <v:stroke joinstyle="round"/>
            <v:formulas/>
            <v:path arrowok="t" o:connecttype="custom" o:connectlocs="629,10;621,0;0,0;0,17;621,17;629,10;629,10;629,0;621,0;629,10" o:connectangles="0,0,0,0,0,0,0,0,0,0" textboxrect="0,0,529,15"/>
            <v:textbox style="mso-next-textbox:#Freeform 18">
              <w:txbxContent>
                <w:p w:rsidR="00951A6B" w:rsidRDefault="00951A6B" w:rsidP="00951A6B"/>
              </w:txbxContent>
            </v:textbox>
          </v:shape>
          <v:shape id="Freeform 19" o:spid="_x0000_s2450" style="position:absolute;left:729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9k8IA&#10;AADcAAAADwAAAGRycy9kb3ducmV2LnhtbERPPWvDMBDdA/kP4gLdErmhKcWJbEIgxZ5CnHbodlgX&#10;29Q6GUm13X9fFQrd7vE+75DPphcjOd9ZVvC4SUAQ11Z33Ch4u53XLyB8QNbYWyYF3+Qhz5aLA6ba&#10;TnylsQqNiCHsU1TQhjCkUvq6JYN+YwfiyN2tMxgidI3UDqcYbnq5TZJnabDj2NDiQKeW6s/qyyh4&#10;l0a+lkWz9dV4nS7Vx+RNeVTqYTUf9yACzeFf/OcudJz/tIPfZ+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v2TwgAAANwAAAAPAAAAAAAAAAAAAAAAAJgCAABkcnMvZG93&#10;bnJldi54bWxQSwUGAAAAAAQABAD1AAAAhwMAAAAA&#10;" adj="-11796480,,5400" path="m7,256r7,-7l14,,,,,249r7,7l14,256r,-7l7,256xe" fillcolor="#1f1a17" stroked="f">
            <v:stroke joinstyle="round"/>
            <v:formulas/>
            <v:path arrowok="t" o:connecttype="custom" o:connectlocs="9,304;16,295;16,0;0,0;0,295;9,304;9,304;16,304;16,295;9,304" o:connectangles="0,0,0,0,0,0,0,0,0,0" textboxrect="0,0,14,256"/>
            <v:textbox style="mso-next-textbox:#Freeform 19">
              <w:txbxContent>
                <w:p w:rsidR="00951A6B" w:rsidRDefault="00951A6B" w:rsidP="00951A6B"/>
              </w:txbxContent>
            </v:textbox>
          </v:shape>
          <v:shape id="Freeform 20" o:spid="_x0000_s2451" style="position:absolute;left:159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ODcAA&#10;AADcAAAADwAAAGRycy9kb3ducmV2LnhtbERP3WrCMBS+H/gO4QjezdQxinRGEUHYxWD+PcBZc9bU&#10;NSe1yWr69kYQvDsf3+9ZrKJtRE+drx0rmE0zEMSl0zVXCk7H7eschA/IGhvHpGAgD6vl6GWBhXZX&#10;3lN/CJVIIewLVGBCaAspfWnIop+6ljhxv66zGBLsKqk7vKZw28i3LMulxZpTg8GWNobKv8O/VfDt&#10;YtwNP+eeZf01JzSX87DNlZqM4/oDRKAYnuKH+1On+e853J9JF8j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PODcAAAADcAAAADwAAAAAAAAAAAAAAAACYAgAAZHJzL2Rvd25y&#10;ZXYueG1sUEsFBgAAAAAEAAQA9QAAAIUDAAAAAA==&#10;" adj="-11796480,,5400" path="m,11r7,7l529,18,529,,7,,,11r,7l7,18,,11xe" fillcolor="#1f1a17" stroked="f">
            <v:stroke joinstyle="round"/>
            <v:formulas/>
            <v:path arrowok="t" o:connecttype="custom" o:connectlocs="0,13;9,22;632,22;632,0;9,0;0,13;0,13;0,22;9,22;0,13" o:connectangles="0,0,0,0,0,0,0,0,0,0" textboxrect="0,0,529,18"/>
            <v:textbox style="mso-next-textbox:#Freeform 20">
              <w:txbxContent>
                <w:p w:rsidR="00951A6B" w:rsidRDefault="00951A6B" w:rsidP="00951A6B"/>
              </w:txbxContent>
            </v:textbox>
          </v:shape>
          <v:shape id="Freeform 21" o:spid="_x0000_s2452" style="position:absolute;left:148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POMEA&#10;AADcAAAADwAAAGRycy9kb3ducmV2LnhtbERPTWvCQBC9F/wPywi91Y3WqkRXEaHiRYrRi7chOybB&#10;zGzIbjX+e1co9DaP9zmLVce1ulHrKycGhoMEFEnubCWFgdPx+2MGygcUi7UTMvAgD6tl722BqXV3&#10;OdAtC4WKIeJTNFCG0KRa+7wkRj9wDUnkLq5lDBG2hbYt3mM413qUJBPNWElsKLGhTUn5NftlA3u+&#10;zAJvDuOvM2918TnMfk7nzJj3freegwrUhX/xn3tn4/zxFF7PxAv0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OTzjBAAAA3AAAAA8AAAAAAAAAAAAAAAAAmAIAAGRycy9kb3du&#10;cmV2LnhtbFBLBQYAAAAABAAEAPUAAACGAwAAAAA=&#10;" adj="-11796480,,5400" path="m17,l10,8,,75r,64l,200r10,57l25,253,17,200,14,139,17,75,25,8r-8,7l17,,10,r,8l17,xe" fillcolor="#1f1a17" stroked="f">
            <v:stroke joinstyle="round"/>
            <v:formulas/>
            <v:path arrowok="t" o:connecttype="custom" o:connectlocs="19,0;12,10;0,89;0,165;0,238;12,305;29,301;19,238;16,165;19,89;29,10;19,17;19,0;12,0;12,10;19,0" o:connectangles="0,0,0,0,0,0,0,0,0,0,0,0,0,0,0,0" textboxrect="0,0,25,257"/>
            <v:textbox style="mso-next-textbox:#Freeform 21">
              <w:txbxContent>
                <w:p w:rsidR="00951A6B" w:rsidRDefault="00951A6B" w:rsidP="00951A6B"/>
              </w:txbxContent>
            </v:textbox>
          </v:shape>
          <v:shape id="Freeform 22" o:spid="_x0000_s2453" style="position:absolute;left:1267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Pi8YA&#10;AADcAAAADwAAAGRycy9kb3ducmV2LnhtbESPT2vCQBDF74V+h2UKXkrdKKWU6Coi/unJolHwOGTH&#10;JJidDdk1Sb9951DobYb35r3fzJeDq1VHbag8G5iME1DEubcVFwbO2fbtE1SIyBZrz2TghwIsF89P&#10;c0yt7/lI3SkWSkI4pGigjLFJtQ55SQ7D2DfEot186zDK2hbatthLuKv1NEk+tMOKpaHEhtYl5ffT&#10;wxnoM3vt911yeLx+0+58abJDt8mMGb0MqxmoSEP8N/9df1nBfxda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FPi8YAAADcAAAADwAAAAAAAAAAAAAAAACYAgAAZHJz&#10;L2Rvd25yZXYueG1sUEsFBgAAAAAEAAQA9QAAAIsDAAAAAA==&#10;" adj="-11796480,,5400" path="m,l522,r4,32l529,64r,32l533,124,,124,,xe" fillcolor="#fff500" stroked="f">
            <v:fill color2="#aca400" focus="50%" type="gradient"/>
            <v:stroke joinstyle="round"/>
            <v:formulas/>
            <v:path arrowok="t" o:connecttype="custom" o:connectlocs="0,0;622,0;627,38;631,76;631,114;636,147;0,147;0,0" o:connectangles="0,0,0,0,0,0,0,0" textboxrect="0,0,533,124"/>
            <v:textbox style="mso-next-textbox:#Freeform 22">
              <w:txbxContent>
                <w:p w:rsidR="00951A6B" w:rsidRDefault="00951A6B" w:rsidP="00951A6B"/>
              </w:txbxContent>
            </v:textbox>
          </v:shape>
          <v:shape id="Freeform 23" o:spid="_x0000_s2454" style="position:absolute;left:1267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m5cQA&#10;AADcAAAADwAAAGRycy9kb3ducmV2LnhtbERPTWvCQBC9F/oflhG8lLpJEElTV2krQY+a5tDehuw0&#10;Sc3Ohuyq6b/vCoK3ebzPWa5H04kzDa61rCCeRSCIK6tbrhWUn/lzCsJ5ZI2dZVLwRw7Wq8eHJWba&#10;XvhA58LXIoSwy1BB432fSemqhgy6me2JA/djB4M+wKGWesBLCDedTKJoIQ22HBoa7OmjoepYnIyC&#10;/fZpF/8evtO8S9LyfWE3kfzaKDWdjG+vIDyN/i6+uXc6zJ+/wPWZcIF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EJuXEAAAA3AAAAA8AAAAAAAAAAAAAAAAAmAIAAGRycy9k&#10;b3ducmV2LnhtbFBLBQYAAAAABAAEAPUAAACJAwAAAAA=&#10;" adj="-11796480,,5400" path="m,l533,r,3l533,7,,7,,xe" fillcolor="#fff500" stroked="f">
            <v:stroke joinstyle="round"/>
            <v:formulas/>
            <v:path arrowok="t" o:connecttype="custom" o:connectlocs="0,0;636,0;636,3;636,7;0,7;0,0" o:connectangles="0,0,0,0,0,0" textboxrect="0,0,533,7"/>
            <v:textbox style="mso-next-textbox:#Freeform 23">
              <w:txbxContent>
                <w:p w:rsidR="00951A6B" w:rsidRDefault="00951A6B" w:rsidP="00951A6B"/>
              </w:txbxContent>
            </v:textbox>
          </v:shape>
          <v:shape id="Freeform 24" o:spid="_x0000_s2455" style="position:absolute;left:1267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EwMQA&#10;AADcAAAADwAAAGRycy9kb3ducmV2LnhtbESPTWvCQBCG74L/YRmhF6mbFiqSuoqILS30YtSeh+w0&#10;G83Ohuxq0n/fORS8zTDvxzPL9eAbdaMu1oENPM0yUMRlsDVXBo6Ht8cFqJiQLTaBycAvRVivxqMl&#10;5jb0vKdbkSolIRxzNOBSanOtY+nIY5yFllhuP6HzmGTtKm077CXcN/o5y+baY83S4LClraPyUly9&#10;9E79lS5tOUz779p97t6/zvYUjXmYDJtXUImGdBf/uz+s4L8Ivj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QRMDEAAAA3AAAAA8AAAAAAAAAAAAAAAAAmAIAAGRycy9k&#10;b3ducmV2LnhtbFBLBQYAAAAABAAEAPUAAACJAwAAAAA=&#10;" adj="-11796480,,5400" path="m,l533,r,4l,4,,xe" fillcolor="#fffa89" stroked="f">
            <v:stroke joinstyle="round"/>
            <v:formulas/>
            <v:path arrowok="t" o:connecttype="custom" o:connectlocs="0,0;636,0;636,4;636,4;0,4;0,0" o:connectangles="0,0,0,0,0,0" textboxrect="0,0,533,4"/>
            <v:textbox style="mso-next-textbox:#Freeform 24">
              <w:txbxContent>
                <w:p w:rsidR="00951A6B" w:rsidRDefault="00951A6B" w:rsidP="00951A6B"/>
              </w:txbxContent>
            </v:textbox>
          </v:shape>
          <v:shape id="Freeform 25" o:spid="_x0000_s2456" style="position:absolute;left:1267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SAsUA&#10;AADcAAAADwAAAGRycy9kb3ducmV2LnhtbESPQWvCQBCF74L/YRmhF6mbFK01ukqpBEQQ1PbibcyO&#10;STA7G7Krxn/vCkJvM7w373szW7SmEldqXGlZQTyIQBBnVpecK/j7Td+/QDiPrLGyTAru5GAx73Zm&#10;mGh74x1d9z4XIYRdggoK7+tESpcVZNANbE0ctJNtDPqwNrnUDd5CuKnkRxR9SoMlB0KBNf0UlJ33&#10;FxMg63RoLtttTIfl+NhPeTO5x16pt177PQXhqfX/5tf1Sof6oxiez4QJ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1ICxQAAANwAAAAPAAAAAAAAAAAAAAAAAJgCAABkcnMv&#10;ZG93bnJldi54bWxQSwUGAAAAAAQABAD1AAAAigMAAAAA&#10;" adj="-11796480,,5400" path="m,l533,r,28l529,60r-3,29l522,121,,121,,xe" fillcolor="#fffa89" stroked="f">
            <v:fill color2="#76743f" focus="50%" type="gradient"/>
            <v:stroke joinstyle="round"/>
            <v:formulas/>
            <v:path arrowok="t" o:connecttype="custom" o:connectlocs="0,0;636,0;636,34;631,71;627,106;622,144;0,144;0,0" o:connectangles="0,0,0,0,0,0,0,0" textboxrect="0,0,533,121"/>
            <v:textbox style="mso-next-textbox:#Freeform 25">
              <w:txbxContent>
                <w:p w:rsidR="00951A6B" w:rsidRDefault="00951A6B" w:rsidP="00951A6B"/>
              </w:txbxContent>
            </v:textbox>
          </v:shape>
          <v:shape id="Freeform 26" o:spid="_x0000_s2457" style="position:absolute;left:772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6S8AA&#10;AADcAAAADwAAAGRycy9kb3ducmV2LnhtbERPTYvCMBC9L/gfwgheFk0VFKlGEUHx4GFtRa9DM7bF&#10;ZlKaWOu/3wiCt3m8z1muO1OJlhpXWlYwHkUgiDOrS84VnNPdcA7CeWSNlWVS8CIH61XvZ4mxtk8+&#10;UZv4XIQQdjEqKLyvYyldVpBBN7I1ceButjHoA2xyqRt8hnBTyUkUzaTBkkNDgTVtC8ruycMosNdk&#10;dvxNK3cZ2/wvifbt9XCSSg363WYBwlPnv+KP+6DD/OkE3s+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s6S8AAAADcAAAADwAAAAAAAAAAAAAAAACYAgAAZHJzL2Rvd25y&#10;ZXYueG1sUEsFBgAAAAAEAAQA9QAAAIUD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<v:fill color2="#fffbaf" focusposition=".5,.5" focussize="" focus="100%" type="gradientRadial">
              <o:fill v:ext="view" type="gradientCenter"/>
            </v:fill>
            <v:stroke joinstyle="round"/>
            <v:formulas/>
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<v:textbox style="mso-next-textbox:#Freeform 26">
              <w:txbxContent>
                <w:p w:rsidR="00951A6B" w:rsidRDefault="00951A6B" w:rsidP="00951A6B"/>
              </w:txbxContent>
            </v:textbox>
          </v:shape>
          <v:shape id="Freeform 27" o:spid="_x0000_s2458" style="position:absolute;left:772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aT8EA&#10;AADcAAAADwAAAGRycy9kb3ducmV2LnhtbERPS2rDMBDdF3oHMYXuGrkOMcGNEkIgtLTZ5HOAwZpa&#10;ItLItVTHvX0VCGQ3j/edxWr0TgzURxtYweukAEHcBG25VXA6bl/mIGJC1ugCk4I/irBaPj4ssNbh&#10;wnsaDqkVOYRjjQpMSl0tZWwMeYyT0BFn7jv0HlOGfSt1j5cc7p0si6KSHi3nBoMdbQw158OvV/C+&#10;K83eVl9DmX4+bbU7OoNTp9Tz07h+A5FoTHfxzf2h8/zZFK7P5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2mk/BAAAA3AAAAA8AAAAAAAAAAAAAAAAAmAIAAGRycy9kb3du&#10;cmV2LnhtbFBLBQYAAAAABAAEAPUAAACGAwAAAAA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<v:stroke joinstyle="round"/>
            <v:formulas/>
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<v:textbox style="mso-next-textbox:#Freeform 27">
              <w:txbxContent>
                <w:p w:rsidR="00951A6B" w:rsidRDefault="00951A6B" w:rsidP="00951A6B"/>
              </w:txbxContent>
            </v:textbox>
          </v:shape>
          <v:shape id="Freeform 28" o:spid="_x0000_s2459" style="position:absolute;left:772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2usIA&#10;AADcAAAADwAAAGRycy9kb3ducmV2LnhtbERP32vCMBB+F/wfwg1803RjLVKNIkKHCIOtDvZ6NGdb&#10;bC41ydruv18Gg73dx/fztvvJdGIg51vLCh5XCQjiyuqWawUfl2K5BuEDssbOMin4Jg/73Xy2xVzb&#10;kd9pKEMtYgj7HBU0IfS5lL5qyKBf2Z44clfrDIYIXS21wzGGm04+JUkmDbYcGxrs6dhQdSu/jIKX&#10;+6s+plziOfuc6re+KCp36pRaPEyHDYhAU/gX/7lPOs5Pn+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Pa6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<v:fill color2="#ff6" focusposition=".5,.5" focussize="" focus="100%" type="gradientRadial">
              <o:fill v:ext="view" type="gradientCenter"/>
            </v:fill>
            <v:stroke joinstyle="round"/>
            <v:formulas/>
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<v:textbox style="mso-next-textbox:#Freeform 28">
              <w:txbxContent>
                <w:p w:rsidR="00951A6B" w:rsidRDefault="00951A6B" w:rsidP="00951A6B"/>
              </w:txbxContent>
            </v:textbox>
          </v:shape>
          <v:shape id="Freeform 29" o:spid="_x0000_s2460" style="position:absolute;left:772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4hcAA&#10;AADcAAAADwAAAGRycy9kb3ducmV2LnhtbERPTYvCMBC9L/gfwgh7WxMXdEs1igqCHnW9eBuSsS02&#10;k9pkte6vN4LgbR7vc6bzztXiSm2oPGsYDhQIYuNtxYWGw+/6KwMRIrLF2jNpuFOA+az3McXc+hvv&#10;6LqPhUghHHLUUMbY5FIGU5LDMPANceJOvnUYE2wLaVu8pXBXy2+lxtJhxamhxIZWJZnz/s9p2P3Q&#10;cnk8bPlSKJMN7/+ZURej9We/W0xAROriW/xyb2yaPxrB85l0gZ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14hcAAAADcAAAADwAAAAAAAAAAAAAAAACYAgAAZHJzL2Rvd25y&#10;ZXYueG1sUEsFBgAAAAAEAAQA9QAAAIUDAAAAAA==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<v:stroke joinstyle="round"/>
            <v:formulas/>
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<v:textbox style="mso-next-textbox:#Freeform 29">
              <w:txbxContent>
                <w:p w:rsidR="00951A6B" w:rsidRDefault="00951A6B" w:rsidP="00951A6B"/>
              </w:txbxContent>
            </v:textbox>
          </v:shape>
          <v:line id="Line 30" o:spid="_x0000_s2461" style="position:absolute;flip:x;visibility:visible;mso-wrap-style:square" from="167,1112" to="1834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xxb8AAADcAAAADwAAAGRycy9kb3ducmV2LnhtbERPzYrCMBC+L/gOYYS9bdMKylKNRQRF&#10;hT1Y+wBDMzbFZlKaqPXtN8LC3ubj+51VMdpOPGjwrWMFWZKCIK6dbrlRUF12X98gfEDW2DkmBS/y&#10;UKwnHyvMtXvymR5laEQMYZ+jAhNCn0vpa0MWfeJ64shd3WAxRDg0Ug/4jOG2k7M0XUiLLccGgz1t&#10;DdW38m4VnCo686xm0/405R4pS4+eKqU+p+NmCSLQGP7Ff+6DjvPnC3g/Ey+Q6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Nxxb8AAADcAAAADwAAAAAAAAAAAAAAAACh&#10;AgAAZHJzL2Rvd25yZXYueG1sUEsFBgAAAAAEAAQA+QAAAI0DAAAAAA==&#10;" strokecolor="#1f1a17" strokeweight=".25pt"/>
          <v:line id="Line 31" o:spid="_x0000_s2462" style="position:absolute;flip:x;visibility:visible;mso-wrap-style:square" from="171,841" to="1826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/UXsAAAADcAAAADwAAAGRycy9kb3ducmV2LnhtbERPzWqDQBC+B/oOyxR6S1aFtsFklVJo&#10;SAs9xPgAgztxJe6suFu1b98tBHKbj+939uViezHR6DvHCtJNAoK4cbrjVkF9/lhvQfiArLF3TAp+&#10;yUNZPKz2mGs384mmKrQihrDPUYEJYcil9I0hi37jBuLIXdxoMUQ4tlKPOMdw28ssSV6kxY5jg8GB&#10;3g011+rHKviq6cRZw6b7bqsDUpp8eqqVenpc3nYgAi3hLr65jzrOf36F/2fiBb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f1F7AAAAA3AAAAA8AAAAAAAAAAAAAAAAA&#10;oQIAAGRycy9kb3ducmV2LnhtbFBLBQYAAAAABAAEAPkAAACOAwAAAAA=&#10;" strokecolor="#1f1a17" strokeweight=".25pt"/>
          <v:shape id="Freeform 32" o:spid="_x0000_s2463" style="position:absolute;left:717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BPMQA&#10;AADcAAAADwAAAGRycy9kb3ducmV2LnhtbESPT2sCMRDF7wW/Qxihl1KzLSqyNYoIlUIP/qXnYTPd&#10;XUwmSxJ1++07B8HbDO/Ne7+ZL3vv1JViagMbeBsVoIirYFuuDZyOn68zUCkjW3SBycAfJVguBk9z&#10;LG248Z6uh1wrCeFUooEm567UOlUNeUyj0BGL9huixyxrrLWNeJNw7/R7UUy1x5alocGO1g1V58PF&#10;G5iQfpm59e64G7t2a7H4tj+baMzzsF99gMrU54f5fv1lBX8itPKMT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7wTzEAAAA3AAAAA8AAAAAAAAAAAAAAAAAmAIAAGRycy9k&#10;b3ducmV2LnhtbFBLBQYAAAAABAAEAPUAAACJAwAAAAA=&#10;" adj="-11796480,,5400" path="m172,488r697,l905,453,865,381,780,225,697,72,658,,,,29,75,86,242r61,171l172,488xe" stroked="f">
            <v:stroke joinstyle="round"/>
            <v:formulas/>
            <v:path arrowok="t" o:connecttype="custom" o:connectlocs="205,582;1036,582;1079,541;1031,454;930,269;831,86;784,0;0,0;35,90;103,288;175,493;205,582" o:connectangles="0,0,0,0,0,0,0,0,0,0,0,0" textboxrect="0,0,905,488"/>
            <v:textbox style="mso-next-textbox:#Freeform 32">
              <w:txbxContent>
                <w:p w:rsidR="00951A6B" w:rsidRDefault="00951A6B" w:rsidP="00951A6B"/>
              </w:txbxContent>
            </v:textbox>
          </v:shape>
          <v:shape id="Freeform 33" o:spid="_x0000_s2464" style="position:absolute;left:717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3WU8IA&#10;AADcAAAADwAAAGRycy9kb3ducmV2LnhtbERPS2sCMRC+F/ofwhR6q1mFunY1igiWXjz4AHscNuNm&#10;cTNZNzGu/94Ihd7m43vObNHbRkTqfO1YwXCQgSAuna65UnDYrz8mIHxA1tg4JgV38rCYv77MsNDu&#10;xluKu1CJFMK+QAUmhLaQ0peGLPqBa4kTd3KdxZBgV0nd4S2F20aOsmwsLdacGgy2tDJUnndXqyD7&#10;vUiTHzdnf4j9ehljTqfvXKn3t345BRGoD//iP/ePTvM/v+D5TLp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dZTwgAAANwAAAAPAAAAAAAAAAAAAAAAAJgCAABkcnMvZG93&#10;bnJldi54bWxQSwUGAAAAAAQABAD1AAAAhwMAAAAA&#10;" adj="-11796480,,5400" path="m168,l873,r25,50l862,114,780,249,701,388r-36,60l637,448r-75,4l454,452r-121,4l211,459r-107,l29,463,,463,168,xe" stroked="f">
            <v:stroke joinstyle="round"/>
            <v:formulas/>
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<v:textbox style="mso-next-textbox:#Freeform 33">
              <w:txbxContent>
                <w:p w:rsidR="00951A6B" w:rsidRDefault="00951A6B" w:rsidP="00951A6B"/>
              </w:txbxContent>
            </v:textbox>
          </v:shape>
          <v:shape id="Freeform 34" o:spid="_x0000_s2465" style="position:absolute;left:717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d4scA&#10;AADcAAAADwAAAGRycy9kb3ducmV2LnhtbESPQWvCQBCF74X+h2UKXqRuFLEldRUpiFbwoBX0OGSn&#10;SWx2NmTXJP77zkHobYb35r1v5sveVaqlJpSeDYxHCSjizNuScwOn7/XrO6gQkS1WnsnAnQIsF89P&#10;c0yt7/hA7THmSkI4pGigiLFOtQ5ZQQ7DyNfEov34xmGUtcm1bbCTcFfpSZLMtMOSpaHAmj4Lyn6P&#10;N2dgZc/r6+ky3X9trvfd9I2GXbsbGjN46VcfoCL18d/8uN5awZ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fHeLHAAAA3AAAAA8AAAAAAAAAAAAAAAAAmAIAAGRy&#10;cy9kb3ducmV2LnhtbFBLBQYAAAAABAAEAPUAAACMAwAAAAA=&#10;" adj="-11796480,,5400" path="m168,l873,r25,50l862,114,780,249,701,388r-36,60l637,448r-75,4l454,452r-121,4l211,459r-107,l29,463,,463,168,e" filled="f" strokecolor="#1f1a17" strokeweight=".5pt">
            <v:stroke joinstyle="round"/>
            <v:formulas/>
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<v:textbox style="mso-next-textbox:#Freeform 34">
              <w:txbxContent>
                <w:p w:rsidR="00951A6B" w:rsidRDefault="00951A6B" w:rsidP="00951A6B"/>
              </w:txbxContent>
            </v:textbox>
          </v:shape>
          <v:shape id="Freeform 35" o:spid="_x0000_s2466" style="position:absolute;left:714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o2bwA&#10;AADcAAAADwAAAGRycy9kb3ducmV2LnhtbERPSwrCMBDdC94hjOBOUz+IVKOIILhRsCpuh2Zsi82k&#10;NNHW2xtBcDeP953lujWleFHtCssKRsMIBHFqdcGZgst5N5iDcB5ZY2mZFLzJwXrV7Swx1rbhE70S&#10;n4kQwi5GBbn3VSylS3My6Ia2Ig7c3dYGfYB1JnWNTQg3pRxH0UwaLDg05FjRNqf0kTyNggNPKy2P&#10;txtT2STmutmjnlil+r12swDhqfV/8c+912H+bATfZ8IF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imjZvAAAANwAAAAPAAAAAAAAAAAAAAAAAJgCAABkcnMvZG93bnJldi54&#10;bWxQSwUGAAAAAAQABAD1AAAAgQMAAAAA&#10;" adj="-11796480,,5400" path="m175,l,466,189,17,175,xe" filled="f" strokecolor="#1f1a17" strokeweight=".5pt">
            <v:stroke joinstyle="round"/>
            <v:formulas/>
            <v:path arrowok="t" o:connecttype="custom" o:connectlocs="208,0;0,556;225,21;208,0" o:connectangles="0,0,0,0" textboxrect="0,0,189,466"/>
            <v:textbox style="mso-next-textbox:#Freeform 35">
              <w:txbxContent>
                <w:p w:rsidR="00951A6B" w:rsidRDefault="00951A6B" w:rsidP="00951A6B"/>
              </w:txbxContent>
            </v:textbox>
          </v:shape>
          <v:shape id="Freeform 36" o:spid="_x0000_s2467" style="position:absolute;left:1502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14wMAA&#10;AADcAAAADwAAAGRycy9kb3ducmV2LnhtbERPTYvCMBC9L/gfwgje1tQiUrpGEUHwsod19T7bjE2x&#10;mcQmavXXG2HB2zze58yXvW3FlbrQOFYwGWcgiCunG64V7H83nwWIEJE1to5JwZ0CLBeDjzmW2t34&#10;h667WIsUwqFEBSZGX0oZKkMWw9h54sQdXWcxJtjVUnd4S+G2lXmWzaTFhlODQU9rQ9Vpd7EKNqfv&#10;4lxcvIm1rab+73G4T/ODUqNhv/oCEamPb/G/e6vT/FkOr2fSB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14wMAAAADcAAAADwAAAAAAAAAAAAAAAACYAgAAZHJzL2Rvd25y&#10;ZXYueG1sUEsFBgAAAAAEAAQA9QAAAIUDAAAAAA==&#10;" adj="-11796480,,5400" path="m179,l18,282,,310e" filled="f" strokecolor="#1f1a17" strokeweight=".5pt">
            <v:stroke joinstyle="round"/>
            <v:formulas/>
            <v:path arrowok="t" o:connecttype="custom" o:connectlocs="212,0;22,337;0,371" o:connectangles="0,0,0" textboxrect="0,0,179,310"/>
            <v:textbox style="mso-next-textbox:#Freeform 36">
              <w:txbxContent>
                <w:p w:rsidR="00951A6B" w:rsidRDefault="00951A6B" w:rsidP="00951A6B"/>
              </w:txbxContent>
            </v:textbox>
          </v:shape>
          <v:line id="Line 37" o:spid="_x0000_s2468" style="position:absolute;visibility:visible;mso-wrap-style:square" from="917,490" to="1678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6PesQAAADcAAAADwAAAGRycy9kb3ducmV2LnhtbERPyWrDMBC9F/oPYgq9hEZuU9LgRjam&#10;UCghh2yHHAdrYptKI9eSHffvo0Agt3m8dZb5aI0YqPONYwWv0wQEcel0w5WCw/77ZQHCB2SNxjEp&#10;+CcPefb4sMRUuzNvadiFSsQQ9ikqqENoUyl9WZNFP3UtceROrrMYIuwqqTs8x3Br5FuSzKXFhmND&#10;jS191VT+7nqr4M+Yj3Ky1+/F8XDqi/WqWk14o9Tz01h8ggg0hrv45v7Rcf58Btdn4gUyu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Do96xAAAANwAAAAPAAAAAAAAAAAA&#10;AAAAAKECAABkcnMvZG93bnJldi54bWxQSwUGAAAAAAQABAD5AAAAkgMAAAAA&#10;" strokecolor="#1f1a17" strokeweight=".5pt"/>
          <v:shape id="Freeform 38" o:spid="_x0000_s2469" style="position:absolute;left:717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AdQsIA&#10;AADcAAAADwAAAGRycy9kb3ducmV2LnhtbERP32vCMBB+H+x/CCfsbabqcNo1yhA29qhuMPp2NGeb&#10;mVxKE2v97xdB8O0+vp9XrAdnRU9dMJ4VTMYZCOLKa8O1gp/vj+cFiBCRNVrPpOBCAdarx4cCc+3P&#10;vKN+H2uRQjjkqKCJsc2lDFVDDsPYt8SJO/jOYUywq6Xu8JzCnZXTLJtLh4ZTQ4MtbRqqjvuTU3Aq&#10;Z6/2r2Qz2y6Wk19jL591aZR6Gg3vbyAiDfEuvrm/dJo/f4HrM+k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B1CwgAAANwAAAAPAAAAAAAAAAAAAAAAAJgCAABkcnMvZG93&#10;bnJldi54bWxQSwUGAAAAAAQABAD1AAAAhwMAAAAA&#10;" adj="-11796480,,5400" path="m901,l204,,,424e" filled="f" strokecolor="#1f1a17" strokeweight=".5pt">
            <v:stroke joinstyle="round"/>
            <v:formulas/>
            <v:path arrowok="t" o:connecttype="custom" o:connectlocs="1075,0;244,0;0,506" o:connectangles="0,0,0" textboxrect="0,0,901,424"/>
            <v:textbox style="mso-next-textbox:#Freeform 38">
              <w:txbxContent>
                <w:p w:rsidR="00951A6B" w:rsidRDefault="00951A6B" w:rsidP="00951A6B"/>
              </w:txbxContent>
            </v:textbox>
          </v:shape>
          <v:shape id="Freeform 39" o:spid="_x0000_s2470" style="position:absolute;left:91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GoMQA&#10;AADcAAAADwAAAGRycy9kb3ducmV2LnhtbERPTWvCQBC9F/oflin0VjeVGmzqKiIIHgrFGCLeptlp&#10;NjQ7m2a3Gv+9Kwje5vE+Z7YYbCuO1PvGsYLXUQKCuHK64VpBsVu/TEH4gKyxdUwKzuRhMX98mGGm&#10;3Ym3dMxDLWII+wwVmBC6TEpfGbLoR64jjtyP6y2GCPta6h5PMdy2cpwkqbTYcGww2NHKUPWb/1sF&#10;f4f089005dt0/73e5MOyPHwVpVLPT8PyA0SgIdzFN/dGx/npBK7PxAv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BBqDEAAAA3AAAAA8AAAAAAAAAAAAAAAAAmAIAAGRycy9k&#10;b3ducmV2LnhtbFBLBQYAAAAABAAEAPUAAACJAwAAAAA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<v:stroke joinstyle="round"/>
            <v:formulas/>
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<v:textbox style="mso-next-textbox:#Freeform 39">
              <w:txbxContent>
                <w:p w:rsidR="00951A6B" w:rsidRDefault="00951A6B" w:rsidP="00951A6B"/>
              </w:txbxContent>
            </v:textbox>
          </v:shape>
          <v:shape id="Freeform 40" o:spid="_x0000_s2471" style="position:absolute;left:944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qWcMA&#10;AADcAAAADwAAAGRycy9kb3ducmV2LnhtbERPTWvCQBC9C/6HZYTedKOFkKauImKhh4rUloq3ITtN&#10;FrOzIbuNyb93hYK3ebzPWa57W4uOWm8cK5jPEhDEhdOGSwXfX2/TDIQPyBprx6RgIA/r1Xi0xFy7&#10;K39SdwyliCHsc1RQhdDkUvqiIot+5hriyP261mKIsC2lbvEaw20tF0mSSouGY0OFDW0rKi7HP6sg&#10;M+bSDS+HYbM/ffz48jk7d7tMqadJv3kFEagPD/G/+13H+WkK9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LqWcMAAADcAAAADwAAAAAAAAAAAAAAAACYAgAAZHJzL2Rv&#10;d25yZXYueG1sUEsFBgAAAAAEAAQA9QAAAIgDAAAAAA==&#10;" adj="-11796480,,5400" path="m,53l32,r3,l35,53r-7,l32,36r-18,l7,53,,53xm18,32r14,l32,18r,-7l32,7r-4,4l28,14,18,32xe" fillcolor="#1f1a17" stroked="f">
            <v:stroke joinstyle="round"/>
            <v:formulas/>
            <v:path arrowok="t" o:connecttype="custom" o:connectlocs="0,63;38,0;41,0;41,63;33,63;38,43;16,43;9,63;0,63;22,38;38,38;38,22;38,13;38,9;33,13;33,16;22,38" o:connectangles="0,0,0,0,0,0,0,0,0,0,0,0,0,0,0,0,0" textboxrect="0,0,35,53"/>
            <o:lock v:ext="edit" verticies="t"/>
            <v:textbox style="mso-next-textbox:#Freeform 40">
              <w:txbxContent>
                <w:p w:rsidR="00951A6B" w:rsidRDefault="00951A6B" w:rsidP="00951A6B"/>
              </w:txbxContent>
            </v:textbox>
          </v:shape>
          <v:shape id="Freeform 41" o:spid="_x0000_s2472" style="position:absolute;left:987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WQ8YA&#10;AADcAAAADwAAAGRycy9kb3ducmV2LnhtbESPQUvDQBCF74L/YRmhNzuxSpS02yKFSHuoxarQ45Ad&#10;s8HsbMhu29hf7woFbzO89715M1sMrlVH7kPjRcPdOAPFUnnTSK3h4728fQIVIomh1gtr+OEAi/n1&#10;1YwK40/yxsddrFUKkVCQBhtjVyCGyrKjMPYdS9K+fO8oprWv0fR0SuGuxUmW5eiokXTBUsdLy9X3&#10;7uBSjb3Fe1eeP3H9uinzh8n2ZblFrUc3w/MUVOQh/psv9MokLn+E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XWQ8YAAADcAAAADwAAAAAAAAAAAAAAAACYAgAAZHJz&#10;L2Rvd25yZXYueG1sUEsFBgAAAAAEAAQA9QAAAIsD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<v:stroke joinstyle="round"/>
            <v:formulas/>
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<o:lock v:ext="edit" verticies="t"/>
            <v:textbox style="mso-next-textbox:#Freeform 41">
              <w:txbxContent>
                <w:p w:rsidR="00951A6B" w:rsidRDefault="00951A6B" w:rsidP="00951A6B"/>
              </w:txbxContent>
            </v:textbox>
          </v:shape>
          <v:shape id="Freeform 42" o:spid="_x0000_s2473" style="position:absolute;left:1026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ZL8UA&#10;AADcAAAADwAAAGRycy9kb3ducmV2LnhtbESPQWvCQBCF70L/wzKCN93Yg5SYVaxQKD3UVoPgbciO&#10;SWh2Ns1udfPvO4dCbzO8N+99U2yT69SNhtB6NrBcZKCIK29brg2Up5f5E6gQkS12nsnASAG2m4dJ&#10;gbn1d/6k2zHWSkI45GigibHPtQ5VQw7DwvfEol394DDKOtTaDniXcNfpxyxbaYctS0ODPe0bqr6O&#10;P87AR/k9pvrtubxcmP3y/J4Oo07GzKZptwYVKcV/89/1qxX8l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hkvxQAAANwAAAAPAAAAAAAAAAAAAAAAAJgCAABkcnMv&#10;ZG93bnJldi54bWxQSwUGAAAAAAQABAD1AAAAigMAAAAA&#10;" adj="-11796480,,5400" path="m,53l18,r3,l3,53,,53xe" fillcolor="#1f1a17" stroked="f">
            <v:stroke joinstyle="round"/>
            <v:formulas/>
            <v:path arrowok="t" o:connecttype="custom" o:connectlocs="0,63;22,0;25,0;3,63;0,63" o:connectangles="0,0,0,0,0" textboxrect="0,0,21,53"/>
            <v:textbox style="mso-next-textbox:#Freeform 42">
              <w:txbxContent>
                <w:p w:rsidR="00951A6B" w:rsidRDefault="00951A6B" w:rsidP="00951A6B"/>
              </w:txbxContent>
            </v:textbox>
          </v:shape>
          <v:shape id="Freeform 43" o:spid="_x0000_s2474" style="position:absolute;left:1041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bnqsYA&#10;AADcAAAADwAAAGRycy9kb3ducmV2LnhtbESPQUvDQBCF74L/YRmhNzuxStC02yKFSHuoxarQ45Ad&#10;s8HsbMhu29hf7woFbzO89715M1sMrlVH7kPjRcPdOAPFUnnTSK3h4728fQQVIomh1gtr+OEAi/n1&#10;1YwK40/yxsddrFUKkVCQBhtjVyCGyrKjMPYdS9K+fO8oprWv0fR0SuGuxUmW5eiokXTBUsdLy9X3&#10;7uBSjb3Fe1eeP3H9uinzh8n2ZblFrUc3w/MUVOQh/psv9MokLn+C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bnqsYAAADcAAAADwAAAAAAAAAAAAAAAACYAgAAZHJz&#10;L2Rvd25yZXYueG1sUEsFBgAAAAAEAAQA9QAAAIsDAAAAAA==&#10;" adj="-11796480,,5400" path="m,53l14,,29,r3,l36,r3,4l39,7r,7l39,21r,4l36,32r,4l32,43r-3,3l25,46r,4l22,50r-4,3l14,53,,53xm7,46r7,l18,46r4,l25,43r4,-4l29,36r3,-4l32,25r4,-7l36,14r,-3l32,7r-3,l18,7,7,46xe" fillcolor="#1f1a17" stroked="f">
            <v:stroke joinstyle="round"/>
            <v:formulas/>
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<o:lock v:ext="edit" verticies="t"/>
            <v:textbox style="mso-next-textbox:#Freeform 43">
              <w:txbxContent>
                <w:p w:rsidR="00951A6B" w:rsidRDefault="00951A6B" w:rsidP="00951A6B"/>
              </w:txbxContent>
            </v:textbox>
          </v:shape>
          <v:shape id="Freeform 44" o:spid="_x0000_s2475" style="position:absolute;left:108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z5ccA&#10;AADcAAAADwAAAGRycy9kb3ducmV2LnhtbESPQWvCQBCF70L/wzIFb7ppEWtTV5GC4EEojZLibZqd&#10;ZkOzs2l21fTfdw4FbzO8N+99s1wPvlUX6mMT2MDDNANFXAXbcG3geNhOFqBiQrbYBiYDvxRhvbob&#10;LTG34crvdClSrSSEY44GXEpdrnWsHHmM09ARi/YVeo9J1r7WtserhPtWP2bZXHtsWBocdvTqqPou&#10;zt7Az2m+f3ZNOVt8fG53xbApT2/H0pjx/bB5AZVoSDfz//XOCv6T4MszMoF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vM+XHAAAA3AAAAA8AAAAAAAAAAAAAAAAAmAIAAGRy&#10;cy9kb3ducmV2LnhtbFBLBQYAAAAABAAEAPUAAACMAwAAAAA=&#10;" adj="-11796480,,5400" path="m36,r3,l32,32r-3,7l25,43r-4,3l18,50r-4,3l7,53r-3,l,50,,43,,39,,32,11,r3,l7,32,4,36r,7l4,46r3,l11,46r3,l18,43r3,-4l25,32,36,xe" fillcolor="#1f1a17" stroked="f">
            <v:stroke joinstyle="round"/>
            <v:formulas/>
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<v:textbox style="mso-next-textbox:#Freeform 44">
              <w:txbxContent>
                <w:p w:rsidR="00951A6B" w:rsidRDefault="00951A6B" w:rsidP="00951A6B"/>
              </w:txbxContent>
            </v:textbox>
          </v:shape>
          <v:shape id="Freeform 45" o:spid="_x0000_s2476" style="position:absolute;left:1123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QNMEA&#10;AADcAAAADwAAAGRycy9kb3ducmV2LnhtbERPTWvCQBC9F/oflhG8lLobpa2krlIKgjfR9tLbkB2T&#10;1Mxsml01+feuIPQ2j/c5i1XPjTpTF2ovFrKJAUVSeFdLaeH7a/08BxUiisPGC1kYKMBq+fiwwNz5&#10;i+zovI+lSiEScrRQxdjmWoeiIsYw8S1J4g6+Y4wJdqV2HV5SODd6asyrZqwlNVTY0mdFxXF/Ygsv&#10;g+HtU/bnkfln+JWMZ2bN1o5H/cc7qEh9/Bff3RuX5r9lcHsmXa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k0DTBAAAA3AAAAA8AAAAAAAAAAAAAAAAAmAIAAGRycy9kb3du&#10;cmV2LnhtbFBLBQYAAAAABAAEAPUAAACGAwAAAAA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<v:stroke joinstyle="round"/>
            <v:formulas/>
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<o:lock v:ext="edit" verticies="t"/>
            <v:textbox style="mso-next-textbox:#Freeform 45">
              <w:txbxContent>
                <w:p w:rsidR="00951A6B" w:rsidRDefault="00951A6B" w:rsidP="00951A6B"/>
              </w:txbxContent>
            </v:textbox>
          </v:shape>
          <v:shape id="Freeform 46" o:spid="_x0000_s2477" style="position:absolute;left:1166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23cIA&#10;AADcAAAADwAAAGRycy9kb3ducmV2LnhtbERP22rCQBB9L/gPywh9040WokZX6YWWgggaxedxd0yC&#10;2dmQ3Wr6911B6NscznUWq87W4kqtrxwrGA0TEMTamYoLBYf952AKwgdkg7VjUvBLHlbL3tMCM+Nu&#10;vKNrHgoRQ9hnqKAMocmk9Loki37oGuLInV1rMUTYFtK0eIvhtpbjJEmlxYpjQ4kNvZekL/mPVWBO&#10;W/2Wzj72xzWt9cvmC80pT5V67nevcxCBuvAvfri/TZw/GcP9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XbdwgAAANwAAAAPAAAAAAAAAAAAAAAAAJgCAABkcnMvZG93&#10;bnJldi54bWxQSwUGAAAAAAQABAD1AAAAhwMAAAAA&#10;" adj="-11796480,,5400" path="m,53l15,r7,l4,53,,53xe" fillcolor="#1f1a17" stroked="f">
            <v:stroke joinstyle="round"/>
            <v:formulas/>
            <v:path arrowok="t" o:connecttype="custom" o:connectlocs="0,63;17,0;26,0;4,63;0,63" o:connectangles="0,0,0,0,0" textboxrect="0,0,22,53"/>
            <v:textbox style="mso-next-textbox:#Freeform 46">
              <w:txbxContent>
                <w:p w:rsidR="00951A6B" w:rsidRDefault="00951A6B" w:rsidP="00951A6B"/>
              </w:txbxContent>
            </v:textbox>
          </v:shape>
          <v:shape id="Freeform 47" o:spid="_x0000_s2478" style="position:absolute;left:1174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fHMMA&#10;AADcAAAADwAAAGRycy9kb3ducmV2LnhtbERPTWvCQBC9F/oflhF6qxsr2Ji6ipQWPChSFcXbkJ0m&#10;i9nZkF1j8u9dodDbPN7nzBadrURLjTeOFYyGCQji3GnDhYLD/vs1BeEDssbKMSnoycNi/vw0w0y7&#10;G/9QuwuFiCHsM1RQhlBnUvq8JIt+6GriyP26xmKIsCmkbvAWw20l35JkIi0ajg0l1vRZUn7ZXa2C&#10;1JhL20+3/XJzWh99MU7P7Veq1MugW36ACNSFf/Gfe6Xj/PcxPJ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zfHMMAAADcAAAADwAAAAAAAAAAAAAAAACYAgAAZHJzL2Rv&#10;d25yZXYueG1sUEsFBgAAAAAEAAQA9QAAAIgDAAAAAA==&#10;" adj="-11796480,,5400" path="m,53l32,r3,l35,53r-7,l32,36r-18,l7,53,,53xm18,32r14,l32,18r,-7l32,7r,4l28,14,18,32xe" fillcolor="#1f1a17" stroked="f">
            <v:stroke joinstyle="round"/>
            <v:formulas/>
            <v:path arrowok="t" o:connecttype="custom" o:connectlocs="0,63;40,0;43,0;43,63;35,63;40,43;18,43;9,63;0,63;22,38;40,38;40,22;40,13;40,9;40,13;35,16;22,38" o:connectangles="0,0,0,0,0,0,0,0,0,0,0,0,0,0,0,0,0" textboxrect="0,0,35,53"/>
            <o:lock v:ext="edit" verticies="t"/>
            <v:textbox style="mso-next-textbox:#Freeform 47">
              <w:txbxContent>
                <w:p w:rsidR="00951A6B" w:rsidRDefault="00951A6B" w:rsidP="00951A6B"/>
              </w:txbxContent>
            </v:textbox>
          </v:shape>
          <v:shape id="Freeform 48" o:spid="_x0000_s2479" style="position:absolute;left:125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15sQA&#10;AADcAAAADwAAAGRycy9kb3ducmV2LnhtbERPTWvCQBC9F/oflhG81Y0iVqOrSEHwIEijRLyN2Wk2&#10;NDsbs6um/75bKHibx/ucxaqztbhT6yvHCoaDBARx4XTFpYLjYfM2BeEDssbaMSn4IQ+r5evLAlPt&#10;HvxJ9yyUIoawT1GBCaFJpfSFIYt+4BriyH251mKIsC2lbvERw20tR0kykRYrjg0GG/owVHxnN6vg&#10;ep7sZqbKx9PTZbPNunV+3h9zpfq9bj0HEagLT/G/e6vj/Pcx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UNebEAAAA3AAAAA8AAAAAAAAAAAAAAAAAmAIAAGRycy9k&#10;b3ducmV2LnhtbFBLBQYAAAAABAAEAPUAAACJAwAAAAA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<v:stroke joinstyle="round"/>
            <v:formulas/>
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<v:textbox style="mso-next-textbox:#Freeform 48">
              <w:txbxContent>
                <w:p w:rsidR="00951A6B" w:rsidRDefault="00951A6B" w:rsidP="00951A6B"/>
              </w:txbxContent>
            </v:textbox>
          </v:shape>
          <v:shape id="Freeform 49" o:spid="_x0000_s2480" style="position:absolute;left:1291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/WN8EA&#10;AADcAAAADwAAAGRycy9kb3ducmV2LnhtbERPS2vCQBC+F/wPywi9FN1Ni1aiq5SC0FvxceltyI5J&#10;2sxsmt1q8u+7guBtPr7nrDY9N+pMXai9WMimBhRJ4V0tpYXjYTtZgAoRxWHjhSwMFGCzHj2sMHf+&#10;Ijs672OpUoiEHC1UMba51qGoiDFMfUuSuJPvGGOCXaldh5cUzo1+NmauGWtJDRW29F5R8bP/Ywuz&#10;wfDnU/brkflr+JaMX8yWrX0c929LUJH6eBff3B8uzX+dwfWZdIFe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f1jfBAAAA3A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<v:stroke joinstyle="round"/>
            <v:formulas/>
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<o:lock v:ext="edit" verticies="t"/>
            <v:textbox style="mso-next-textbox:#Freeform 49">
              <w:txbxContent>
                <w:p w:rsidR="00951A6B" w:rsidRDefault="00951A6B" w:rsidP="00951A6B"/>
              </w:txbxContent>
            </v:textbox>
          </v:shape>
          <v:shape id="Freeform 50" o:spid="_x0000_s2481" style="position:absolute;left:1331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Z2Vr4A&#10;AADcAAAADwAAAGRycy9kb3ducmV2LnhtbERPTYvCMBC9C/6HMII3TdeDK12jLILoSagVz0MytmWb&#10;SUmiVn+9ERa8zeN9znLd21bcyIfGsYKvaQaCWDvTcKXgVG4nCxAhIhtsHZOCBwVYr4aDJebG3bmg&#10;2zFWIoVwyFFBHWOXSxl0TRbD1HXEibs4bzEm6CtpPN5TuG3lLMvm0mLDqaHGjjY16b/j1SrwnS5O&#10;l0CHRpdYPE2525zdTqnxqP/9ARGpjx/xv3tv0vzvObyfSR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2dla+AAAA3AAAAA8AAAAAAAAAAAAAAAAAmAIAAGRycy9kb3ducmV2&#10;LnhtbFBLBQYAAAAABAAEAPUAAACDAwAAAAA=&#10;" adj="-11796480,,5400" path="m,53l17,r8,l21,39r,4l21,46r4,-3l25,36,46,r7,l35,53r-3,l46,7,21,53r-4,l21,7,7,53,,53xe" fillcolor="#1f1a17" stroked="f">
            <v:stroke joinstyle="round"/>
            <v:formulas/>
            <v:path arrowok="t" o:connecttype="custom" o:connectlocs="0,63;19,0;29,0;25,47;25,51;25,55;29,51;29,43;53,0;61,0;41,63;37,63;53,9;25,63;19,63;25,9;9,63;0,63" o:connectangles="0,0,0,0,0,0,0,0,0,0,0,0,0,0,0,0,0,0" textboxrect="0,0,53,53"/>
            <v:textbox style="mso-next-textbox:#Freeform 50">
              <w:txbxContent>
                <w:p w:rsidR="00951A6B" w:rsidRDefault="00951A6B" w:rsidP="00951A6B"/>
              </w:txbxContent>
            </v:textbox>
          </v:shape>
          <v:shape id="Freeform 51" o:spid="_x0000_s2482" style="position:absolute;left:13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AnsYA&#10;AADcAAAADwAAAGRycy9kb3ducmV2LnhtbESPQUvDQBCF7wX/wzKCt3ZiLa3EbIoUIvagxWqhxyE7&#10;ZoPZ2ZBd2+ivdwXB2wzvfW/eFOvRderEQ2i9aLieZaBYam9aaTS8vVbTW1AhkhjqvLCGLw6wLi8m&#10;BeXGn+WFT/vYqBQiIScNNsY+Rwy1ZUdh5nuWpL37wVFM69CgGeicwl2H8yxboqNW0gVLPW8s1x/7&#10;T5dqHC3euOr7gNvnp2q5mO8eNjvU+upyvL8DFXmM/+Y/+tEkbrWC32fSBFj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xAnsYAAADc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<v:stroke joinstyle="round"/>
            <v:formulas/>
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<o:lock v:ext="edit" verticies="t"/>
            <v:textbox style="mso-next-textbox:#Freeform 51">
              <w:txbxContent>
                <w:p w:rsidR="00951A6B" w:rsidRDefault="00951A6B" w:rsidP="00951A6B"/>
              </w:txbxContent>
            </v:textbox>
          </v:shape>
          <v:shape id="Freeform 52" o:spid="_x0000_s2483" style="position:absolute;left:1451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V8QA&#10;AADcAAAADwAAAGRycy9kb3ducmV2LnhtbESPQWvCQBCF74X+h2UKvRTdGNBK6ioqFDxGLXodsmOS&#10;mp0N2a1J/71zELzN8N68981iNbhG3agLtWcDk3ECirjwtubSwM/xezQHFSKyxcYzGfinAKvl68sC&#10;M+t73tPtEEslIRwyNFDF2GZah6Iih2HsW2LRLr5zGGXtSm077CXcNTpNkpl2WLM0VNjStqLievhz&#10;Bqb2dNn0+fGafqSuOO90+Wvz3Jj3t2H9BSrSEJ/mx/XOCv6n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cVfEAAAA3AAAAA8AAAAAAAAAAAAAAAAAmAIAAGRycy9k&#10;b3ducmV2LnhtbFBLBQYAAAAABAAEAPUAAACJAwAAAAA=&#10;" adj="-11796480,,5400" path="m,53l18,r7,l22,39r,4l22,46r3,-3l25,36,47,r7,l36,53r-3,l47,7,22,53r-4,l22,7,8,53,,53xe" fillcolor="#1f1a17" stroked="f">
            <v:stroke joinstyle="round"/>
            <v:formulas/>
            <v:path arrowok="t" o:connecttype="custom" o:connectlocs="0,63;22,0;30,0;26,47;26,51;26,55;30,51;30,43;56,0;64,0;43,63;39,63;56,9;26,63;22,63;26,9;10,63;0,63" o:connectangles="0,0,0,0,0,0,0,0,0,0,0,0,0,0,0,0,0,0" textboxrect="0,0,54,53"/>
            <v:textbox style="mso-next-textbox:#Freeform 52">
              <w:txbxContent>
                <w:p w:rsidR="00951A6B" w:rsidRDefault="00951A6B" w:rsidP="00951A6B"/>
              </w:txbxContent>
            </v:textbox>
          </v:shape>
          <v:shape id="Freeform 53" o:spid="_x0000_s2484" style="position:absolute;left:1498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Xbn8MA&#10;AADcAAAADwAAAGRycy9kb3ducmV2LnhtbERP22rCQBB9L/QflhH6UnRjC61GVxGhpSgiXtDXITsm&#10;odnZkB01/r0rFPo2h3Od8bR1lbpQE0rPBvq9BBRx5m3JuYH97qs7ABUE2WLlmQzcKMB08vw0xtT6&#10;K2/ospVcxRAOKRooROpU65AV5DD0fE0cuZNvHEqETa5tg9cY7ir9liQf2mHJsaHAmuYFZb/bszOw&#10;+Hbv+XJxPs7XbnUQmdG+v3415qXTzkaghFr5F/+5f2yc/zmExzPxAj2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Xbn8MAAADcAAAADwAAAAAAAAAAAAAAAACYAgAAZHJzL2Rv&#10;d25yZXYueG1sUEsFBgAAAAAEAAQA9QAAAIgDAAAAAA==&#10;" adj="-11796480,,5400" path="m,53l18,,47,,43,7,22,7,18,21r18,l36,28r-21,l7,46r25,l29,53,,53xe" fillcolor="#1f1a17" stroked="f">
            <v:stroke joinstyle="round"/>
            <v:formulas/>
            <v:path arrowok="t" o:connecttype="custom" o:connectlocs="0,63;22,0;55,0;51,9;26,9;22,25;42,25;42,34;17,34;9,55;38,55;34,63;0,63" o:connectangles="0,0,0,0,0,0,0,0,0,0,0,0,0" textboxrect="0,0,47,53"/>
            <v:textbox style="mso-next-textbox:#Freeform 53">
              <w:txbxContent>
                <w:p w:rsidR="00951A6B" w:rsidRDefault="00951A6B" w:rsidP="00951A6B"/>
              </w:txbxContent>
            </v:textbox>
          </v:shape>
          <v:shape id="Freeform 54" o:spid="_x0000_s2485" style="position:absolute;left:1549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kTUsYA&#10;AADcAAAADwAAAGRycy9kb3ducmV2LnhtbESPT0sDMRDF74LfIYzgzWa1oGVtWooitBSE1j/gbdiM&#10;m7WbyZrE3e237xyE3mZ4b977zXw5+lb1FFMT2MDtpABFXAXbcG3g/e3lZgYqZWSLbWAycKQEy8Xl&#10;xRxLGwbeUb/PtZIQTiUacDl3pdapcuQxTUJHLNp3iB6zrLHWNuIg4b7Vd0Vxrz02LA0OO3pyVB32&#10;f94APT98bra/Pn7hx9BP3as7+p/RmOurcfUIKtOYz+b/67UV/JngyzMygV6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kTUsYAAADcAAAADwAAAAAAAAAAAAAAAACYAgAAZHJz&#10;L2Rvd25yZXYueG1sUEsFBgAAAAAEAAQA9QAAAIsDAAAAAA==&#10;" adj="-11796480,,5400" path="m,53l14,7,3,7,3,,32,r,7l18,7,3,53,,53xe" fillcolor="#1f1a17" stroked="f">
            <v:stroke joinstyle="round"/>
            <v:formulas/>
            <v:path arrowok="t" o:connecttype="custom" o:connectlocs="0,63;16,9;3,9;3,0;38,0;38,9;22,9;3,63;0,63" o:connectangles="0,0,0,0,0,0,0,0,0" textboxrect="0,0,32,53"/>
            <v:textbox style="mso-next-textbox:#Freeform 54">
              <w:txbxContent>
                <w:p w:rsidR="00951A6B" w:rsidRDefault="00951A6B" w:rsidP="00951A6B"/>
              </w:txbxContent>
            </v:textbox>
          </v:shape>
          <v:shape id="Freeform 55" o:spid="_x0000_s2486" style="position:absolute;left:1564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eXcEA&#10;AADcAAAADwAAAGRycy9kb3ducmV2LnhtbERP32vCMBB+F/Y/hBN809RRpHRGEUW216mIj0dza4rJ&#10;pWsybf3rl8HAt/v4ft5y3TsrbtSFxrOC+SwDQVx53XCt4HTcTwsQISJrtJ5JwUAB1quX0RJL7e/8&#10;SbdDrEUK4VCiAhNjW0oZKkMOw8y3xIn78p3DmGBXS93hPYU7K1+zbCEdNpwaDLa0NVRdDz9OwWVR&#10;5IPJ3zP7sNd8dz5dtt+DV2oy7jdvICL18Sn+d3/oNL+Yw98z6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bnl3BAAAA3AAAAA8AAAAAAAAAAAAAAAAAmAIAAGRycy9kb3du&#10;cmV2LnhtbFBLBQYAAAAABAAEAPUAAACGAwAAAAA=&#10;" adj="-11796480,,5400" path="m,53l32,r4,l36,53r-7,l29,36r-15,l4,53,,53xm18,32r11,l32,18r,-7l32,7r-3,4l25,14,18,32xe" fillcolor="#1f1a17" stroked="f">
            <v:stroke joinstyle="round"/>
            <v:formulas/>
            <v:path arrowok="t" o:connecttype="custom" o:connectlocs="0,63;38,0;42,0;42,63;34,63;34,43;16,43;4,63;0,63;22,38;34,38;38,22;38,13;38,9;34,13;29,16;22,38" o:connectangles="0,0,0,0,0,0,0,0,0,0,0,0,0,0,0,0,0" textboxrect="0,0,36,53"/>
            <o:lock v:ext="edit" verticies="t"/>
            <v:textbox style="mso-next-textbox:#Freeform 55">
              <w:txbxContent>
                <w:p w:rsidR="00951A6B" w:rsidRDefault="00951A6B" w:rsidP="00951A6B"/>
              </w:txbxContent>
            </v:textbox>
          </v:shape>
          <v:shape id="Freeform 56" o:spid="_x0000_s2487" style="position:absolute;left:88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+ZMAA&#10;AADcAAAADwAAAGRycy9kb3ducmV2LnhtbERPTWvCQBC9F/oflin0UnQ3SkWiq5SC0FvRevE2ZMck&#10;NjObZrea/HtXELzN433Oct1zo87UhdqLhWxsQJEU3tVSWtj/bEZzUCGiOGy8kIWBAqxXz09LzJ2/&#10;yJbOu1iqFCIhRwtVjG2udSgqYgxj35Ik7ug7xphgV2rX4SWFc6Mnxsw0Yy2pocKWPisqfnf/bOF9&#10;MPz9lv15ZD4MJ8l4ajZs7etL/7EAFamPD/Hd/eXS/PkEbs+kC/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M+ZMAAAADcAAAADwAAAAAAAAAAAAAAAACYAgAAZHJzL2Rvd25y&#10;ZXYueG1sUEsFBgAAAAAEAAQA9QAAAIUDAAAAAA==&#10;" adj="-11796480,,5400" path="m,53l18,,32,r4,l39,r,3l43,3r,4l43,10r-4,4l39,21r-7,4l29,28r-7,4l11,32,4,53,,53xm14,25r11,l29,25r3,-4l32,18r4,-4l36,10r,-3l32,7r-3,l22,7,14,25xe" fillcolor="#1f1a17" stroked="f">
            <v:stroke joinstyle="round"/>
            <v:formulas/>
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<o:lock v:ext="edit" verticies="t"/>
            <v:textbox style="mso-next-textbox:#Freeform 56">
              <w:txbxContent>
                <w:p w:rsidR="00951A6B" w:rsidRDefault="00951A6B" w:rsidP="00951A6B"/>
              </w:txbxContent>
            </v:textbox>
          </v:shape>
          <v:shape id="Freeform 57" o:spid="_x0000_s2488" style="position:absolute;left:9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2usYA&#10;AADcAAAADwAAAGRycy9kb3ducmV2LnhtbESPQWvCQBCF70L/wzKF3nRSFZHoKiKktIdWait4HLJj&#10;NpidDdmtpv76bqHQ2wzvfW/eLNe9a9SFu1B70fA4ykCxlN7UUmn4/CiGc1AhkhhqvLCGbw6wXt0N&#10;lpQbf5V3vuxjpVKIhJw02BjbHDGUlh2FkW9ZknbynaOY1q5C09E1hbsGx1k2Q0e1pAuWWt5aLs/7&#10;L5dqHC1OXHE74MvbazGbjndP2x1q/XDfbxagIvfx3/xHP5vEzSfw+0yaA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I2usYAAADcAAAADwAAAAAAAAAAAAAAAACYAgAAZHJz&#10;L2Rvd25yZXYueG1sUEsFBgAAAAAEAAQA9QAAAIsDAAAAAA==&#10;" adj="-11796480,,5400" path="m,53l32,r7,l36,53r-4,l32,35r-14,l7,53,,53xm18,32r14,l32,18r,-8l32,3r,7l29,14,18,32xe" fillcolor="#1f1a17" stroked="f">
            <v:stroke joinstyle="round"/>
            <v:formulas/>
            <v:path arrowok="t" o:connecttype="custom" o:connectlocs="0,61;39,0;47,0;44,61;39,61;39,41;22,41;9,61;0,61;22,37;39,37;39,20;39,12;39,3;39,12;35,16;22,37" o:connectangles="0,0,0,0,0,0,0,0,0,0,0,0,0,0,0,0,0" textboxrect="0,0,39,53"/>
            <o:lock v:ext="edit" verticies="t"/>
            <v:textbox style="mso-next-textbox:#Freeform 57">
              <w:txbxContent>
                <w:p w:rsidR="00951A6B" w:rsidRDefault="00951A6B" w:rsidP="00951A6B"/>
              </w:txbxContent>
            </v:textbox>
          </v:shape>
          <v:shape id="Freeform 58" o:spid="_x0000_s2489" style="position:absolute;left:964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VUcMA&#10;AADcAAAADwAAAGRycy9kb3ducmV2LnhtbERP32vCMBB+F/Y/hBP2pqnbcNIZZWwMHANBN4W9Hc3Z&#10;1DWXLolt/e8XQdjbfXw/b77sbS1a8qFyrGAyzkAQF05XXCr4+nwbzUCEiKyxdkwKzhRgubgZzDHX&#10;ruMNtdtYihTCIUcFJsYmlzIUhiyGsWuIE3dw3mJM0JdSe+xSuK3lXZZNpcWKU4PBhl4MFT/bk1VA&#10;r4/7949f679x17X3Zm3O9tgrdTvsn59AROrjv/jqXuk0f/YAl2fS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IVUcMAAADcAAAADwAAAAAAAAAAAAAAAACYAgAAZHJzL2Rv&#10;d25yZXYueG1sUEsFBgAAAAAEAAQA9QAAAIgDAAAAAA==&#10;" adj="-11796480,,5400" path="m,53l14,7,3,7,3,,32,r,7l17,7,3,53,,53xe" fillcolor="#1f1a17" stroked="f">
            <v:stroke joinstyle="round"/>
            <v:formulas/>
            <v:path arrowok="t" o:connecttype="custom" o:connectlocs="0,61;16,9;3,9;3,0;38,0;38,9;21,9;3,61;0,61" o:connectangles="0,0,0,0,0,0,0,0,0" textboxrect="0,0,32,53"/>
            <v:textbox style="mso-next-textbox:#Freeform 58">
              <w:txbxContent>
                <w:p w:rsidR="00951A6B" w:rsidRDefault="00951A6B" w:rsidP="00951A6B"/>
              </w:txbxContent>
            </v:textbox>
          </v:shape>
          <v:shape id="Freeform 59" o:spid="_x0000_s2490" style="position:absolute;left:987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mEMAA&#10;AADcAAAADwAAAGRycy9kb3ducmV2LnhtbERPTWvCQBC9F/oflin0UnQ3LYpEVykFoTepevE2ZMck&#10;NjObZrea/HtXELzN433OYtVzo87UhdqLhWxsQJEU3tVSWtjv1qMZqBBRHDZeyMJAAVbL56cF5s5f&#10;5IfO21iqFCIhRwtVjG2udSgqYgxj35Ik7ug7xphgV2rX4SWFc6PfjZlqxlpSQ4UtfVVU/G7/2cJk&#10;MLx5y/48Mh+Gk2T8YdZs7etL/zkHFamPD/Hd/e3S/NkEbs+kC/Ty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mEMAAAADcAAAADwAAAAAAAAAAAAAAAACYAgAAZHJzL2Rvd25y&#10;ZXYueG1sUEsFBgAAAAAEAAQA9QAAAIUDAAAAAA==&#10;" adj="-11796480,,5400" path="m,53l18,,36,r3,l43,r,3l43,7r,3l43,14r-4,4l36,25r-4,3l29,28r,4l32,35r,4l32,53r-3,l25,43r,-4l25,35r,-3l22,28r-4,l14,28,7,53,,53xm14,21r11,l29,21r3,l36,18r3,-4l39,10r,-3l36,7r-4,l22,7,14,21xe" fillcolor="#1f1a17" stroked="f">
            <v:stroke joinstyle="round"/>
            <v:formulas/>
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<o:lock v:ext="edit" verticies="t"/>
            <v:textbox style="mso-next-textbox:#Freeform 59">
              <w:txbxContent>
                <w:p w:rsidR="00951A6B" w:rsidRDefault="00951A6B" w:rsidP="00951A6B"/>
              </w:txbxContent>
            </v:textbox>
          </v:shape>
          <v:shape id="Freeform 60" o:spid="_x0000_s2491" style="position:absolute;left:1029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A+cIA&#10;AADcAAAADwAAAGRycy9kb3ducmV2LnhtbERP32vCMBB+H/g/hBN8m+k2KFqNMh0TQQZbFZ/P5GyL&#10;zaU0se3++2Uw2Nt9fD9vuR5sLTpqfeVYwdM0AUGsnam4UHA6vj/OQPiAbLB2TAq+ycN6NXpYYmZc&#10;z1/U5aEQMYR9hgrKEJpMSq9LsuinriGO3NW1FkOEbSFNi30Mt7V8TpJUWqw4NpTY0LYkfcvvVoG5&#10;fOpNOn87ng900C8fOzSXPFVqMh5eFyACDeFf/Ofemzh/lsLvM/E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wD5wgAAANwAAAAPAAAAAAAAAAAAAAAAAJgCAABkcnMvZG93&#10;bnJldi54bWxQSwUGAAAAAAQABAD1AAAAhwMAAAAA&#10;" adj="-11796480,,5400" path="m,53l18,r4,l4,53,,53xe" fillcolor="#1f1a17" stroked="f">
            <v:stroke joinstyle="round"/>
            <v:formulas/>
            <v:path arrowok="t" o:connecttype="custom" o:connectlocs="0,61;22,0;26,0;4,61;0,61" o:connectangles="0,0,0,0,0" textboxrect="0,0,22,53"/>
            <v:textbox style="mso-next-textbox:#Freeform 60">
              <w:txbxContent>
                <w:p w:rsidR="00951A6B" w:rsidRDefault="00951A6B" w:rsidP="00951A6B"/>
              </w:txbxContent>
            </v:textbox>
          </v:shape>
          <v:shape id="Freeform 61" o:spid="_x0000_s2492" style="position:absolute;left:1041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jssIA&#10;AADcAAAADwAAAGRycy9kb3ducmV2LnhtbERP32vCMBB+H+x/CDfY20yV4kpnFHGIe9WJ+Hg0t6aY&#10;XLomautfb4TB3u7j+3mzRe+suFAXGs8KxqMMBHHldcO1gv33+q0AESKyRuuZFAwUYDF/fpphqf2V&#10;t3TZxVqkEA4lKjAxtqWUoTLkMIx8S5y4H985jAl2tdQdXlO4s3KSZVPpsOHUYLCllaHqtDs7Bcdp&#10;kQ8m32T2Zk/552F/XP0OXqnXl375ASJSH//Ff+4vneYX7/B4Jl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qOywgAAANwAAAAPAAAAAAAAAAAAAAAAAJgCAABkcnMvZG93&#10;bnJldi54bWxQSwUGAAAAAAQABAD1AAAAhwMAAAAA&#10;" adj="-11796480,,5400" path="m,53l29,r7,l32,53r-3,l29,35r-15,l4,53,,53xm18,32r11,l29,18r,-8l32,3r-3,7l25,14,18,32xe" fillcolor="#1f1a17" stroked="f">
            <v:stroke joinstyle="round"/>
            <v:formulas/>
            <v:path arrowok="t" o:connecttype="custom" o:connectlocs="0,61;36,0;44,0;40,61;36,61;36,41;18,41;4,61;0,61;22,37;36,37;36,20;36,12;40,3;36,12;31,16;22,37" o:connectangles="0,0,0,0,0,0,0,0,0,0,0,0,0,0,0,0,0" textboxrect="0,0,36,53"/>
            <o:lock v:ext="edit" verticies="t"/>
            <v:textbox style="mso-next-textbox:#Freeform 61">
              <w:txbxContent>
                <w:p w:rsidR="00951A6B" w:rsidRDefault="00951A6B" w:rsidP="00951A6B"/>
              </w:txbxContent>
            </v:textbox>
          </v:shape>
          <v:shape id="Freeform 62" o:spid="_x0000_s2493" style="position:absolute;left:1115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PxMcA&#10;AADcAAAADwAAAGRycy9kb3ducmV2LnhtbESPQWvCQBCF7wX/wzJCb3VjKRKjq0hB8FAoTSXF2zQ7&#10;ZoPZ2TS71fTfdw6F3mZ4b977Zr0dfaeuNMQ2sIH5LANFXAfbcmPg+L5/yEHFhGyxC0wGfijCdjO5&#10;W2Nhw43f6FqmRkkIxwINuJT6QutYO/IYZ6EnFu0cBo9J1qHRdsCbhPtOP2bZQntsWRoc9vTsqL6U&#10;397A12nxsnRt9ZR/fO4P5birTq/Hypj76bhbgUo0pn/z3/XBCn4utPKMT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MT8THAAAA3AAAAA8AAAAAAAAAAAAAAAAAmAIAAGRy&#10;cy9kb3ducmV2LnhtbFBLBQYAAAAABAAEAPUAAACMAw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<v:stroke joinstyle="round"/>
            <v:formulas/>
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<v:textbox style="mso-next-textbox:#Freeform 62">
              <w:txbxContent>
                <w:p w:rsidR="00951A6B" w:rsidRDefault="00951A6B" w:rsidP="00951A6B"/>
              </w:txbxContent>
            </v:textbox>
          </v:shape>
          <v:shape id="Freeform 63" o:spid="_x0000_s2494" style="position:absolute;left:1158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FGecMA&#10;AADcAAAADwAAAGRycy9kb3ducmV2LnhtbERPS2rDMBDdF3oHMYVuSiO3hpA4UYJpMZhAF3F6gMGa&#10;WE6skbFU2719FShkN4/3ne1+tp0YafCtYwVviwQEce10y42C71PxugLhA7LGzjEp+CUP+93jwxYz&#10;7SY+0liFRsQQ9hkqMCH0mZS+NmTRL1xPHLmzGyyGCIdG6gGnGG47+Z4kS2mx5dhgsKcPQ/W1+rEK&#10;Po0s6qrM8692vbwc+rRIw0un1PPTnG9ABJrDXfzvLnWcv1rD7Zl4gd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FGecMAAADcAAAADwAAAAAAAAAAAAAAAACYAgAAZHJzL2Rv&#10;d25yZXYueG1sUEsFBgAAAAAEAAQA9QAAAIgDAAAAAA==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<v:stroke joinstyle="round"/>
            <v:formulas/>
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<o:lock v:ext="edit" verticies="t"/>
            <v:textbox style="mso-next-textbox:#Freeform 63">
              <w:txbxContent>
                <w:p w:rsidR="00951A6B" w:rsidRDefault="00951A6B" w:rsidP="00951A6B"/>
              </w:txbxContent>
            </v:textbox>
          </v:shape>
          <v:shape id="Freeform 64" o:spid="_x0000_s2495" style="position:absolute;left:1197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oncYA&#10;AADcAAAADwAAAGRycy9kb3ducmV2LnhtbESPQU/DMAyF70j8h8hI3FjKDgy6ZRNsQtp2YNCxu2lM&#10;W9E4JcnWsl+PD0jcbL3n9z7PFoNr1YlCbDwbuB1loIhLbxuuDLzvn2/uQcWEbLH1TAZ+KMJifnkx&#10;w9z6nt/oVKRKSQjHHA3UKXW51rGsyWEc+Y5YtE8fHCZZQ6VtwF7CXavHWXanHTYsDTV2tKyp/CqO&#10;zkD43ut0bj4OT7vzhF9f+s1ytd0Yc301PE5BJRrSv/nvem0F/0Hw5RmZ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WoncYAAADcAAAADwAAAAAAAAAAAAAAAACYAgAAZHJz&#10;L2Rvd25yZXYueG1sUEsFBgAAAAAEAAQA9QAAAIsDAAAAAA==&#10;" adj="-11796480,,5400" path="m,53l14,r8,l22,35r,8l18,46r4,-3l25,35,47,r3,l36,53r-7,l43,7,18,53r-4,l18,7,4,53,,53xe" fillcolor="#1f1a17" stroked="f">
            <v:stroke joinstyle="round"/>
            <v:formulas/>
            <v:path arrowok="t" o:connecttype="custom" o:connectlocs="0,61;17,0;26,0;26,41;26,49;22,53;26,49;31,41;57,0;61,0;44,61;35,61;52,9;22,61;17,61;22,9;4,61;0,61" o:connectangles="0,0,0,0,0,0,0,0,0,0,0,0,0,0,0,0,0,0" textboxrect="0,0,50,53"/>
            <v:textbox style="mso-next-textbox:#Freeform 64">
              <w:txbxContent>
                <w:p w:rsidR="00951A6B" w:rsidRDefault="00951A6B" w:rsidP="00951A6B"/>
              </w:txbxContent>
            </v:textbox>
          </v:shape>
          <v:shape id="Freeform 65" o:spid="_x0000_s2496" style="position:absolute;left:1249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bi8YA&#10;AADcAAAADwAAAGRycy9kb3ducmV2LnhtbESPQWvCQBCF70L/wzKF3nSiFWlTVylCSnuooq3gcchO&#10;s6HZ2ZDdauyv7xYEbzO89715M1/2rlFH7kLtRcN4lIFiKb2ppdLw+VEMH0CFSGKo8cIazhxgubgZ&#10;zCk3/iRbPu5ipVKIhJw02BjbHDGUlh2FkW9ZkvblO0cxrV2FpqNTCncNTrJsho5qSRcstbyyXH7v&#10;flyqcbB474rfPb6t34vZdLJ5WW1Q67vb/vkJVOQ+Xs0X+tUk7nEM/8+kCXD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Wbi8YAAADcAAAADwAAAAAAAAAAAAAAAACYAgAAZHJz&#10;L2Rvd25yZXYueG1sUEsFBgAAAAAEAAQA9QAAAIsDAAAAAA==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<v:stroke joinstyle="round"/>
            <v:formulas/>
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<o:lock v:ext="edit" verticies="t"/>
            <v:textbox style="mso-next-textbox:#Freeform 65">
              <w:txbxContent>
                <w:p w:rsidR="00951A6B" w:rsidRDefault="00951A6B" w:rsidP="00951A6B"/>
              </w:txbxContent>
            </v:textbox>
          </v:shape>
          <v:shape id="Freeform 66" o:spid="_x0000_s2497" style="position:absolute;left:1319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F/MYA&#10;AADcAAAADwAAAGRycy9kb3ducmV2LnhtbESPQUvDQBCF74L/YRmhNzsxStG02yKFSHuoxarQ45Ad&#10;s8HsbMhu29hf7woFbzO89715M1sMrlVH7kPjRcPdOAPFUnnTSK3h4728fQQVIomh1gtr+OEAi/n1&#10;1YwK40/yxsddrFUKkVCQBhtjVyCGyrKjMPYdS9K+fO8oprWv0fR0SuGuxTzLJuiokXTBUsdLy9X3&#10;7uBSjb3Fe1eeP3H9uiknD/n2ZblFrUc3w/MUVOQh/psv9Mok7imH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cF/M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<v:stroke joinstyle="round"/>
            <v:formulas/>
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<o:lock v:ext="edit" verticies="t"/>
            <v:textbox style="mso-next-textbox:#Freeform 66">
              <w:txbxContent>
                <w:p w:rsidR="00951A6B" w:rsidRDefault="00951A6B" w:rsidP="00951A6B"/>
              </w:txbxContent>
            </v:textbox>
          </v:shape>
          <v:shape id="Freeform 67" o:spid="_x0000_s2498" style="position:absolute;left:1358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VxcQA&#10;AADcAAAADwAAAGRycy9kb3ducmV2LnhtbERPTWvCQBC9F/oflhF6qxtbsZq6SistGgqCMd7H7DQJ&#10;ZmfT7DbGf98VhN7m8T5nvuxNLTpqXWVZwWgYgSDOra64UJDtPx+nIJxH1lhbJgUXcrBc3N/NMdb2&#10;zDvqUl+IEMIuRgWl900spctLMuiGtiEO3LdtDfoA20LqFs8h3NTyKYom0mDFoaHEhlYl5af01yj4&#10;SJJTtk6yY2dWh2369TN+371slHoY9G+vIDz1/l98c290mD97husz4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V1cXEAAAA3AAAAA8AAAAAAAAAAAAAAAAAmAIAAGRycy9k&#10;b3ducmV2LnhtbFBLBQYAAAAABAAEAPUAAACJAwAAAAA=&#10;" adj="-11796480,,5400" path="m,53l18,,43,r,7l21,7,14,21r21,l32,28r-18,l7,46r25,l28,53,,53xe" fillcolor="#1f1a17" stroked="f">
            <v:stroke joinstyle="round"/>
            <v:formulas/>
            <v:path arrowok="t" o:connecttype="custom" o:connectlocs="0,61;22,0;51,0;51,9;25,9;16,25;42,25;38,32;16,32;9,53;38,53;34,61;0,61" o:connectangles="0,0,0,0,0,0,0,0,0,0,0,0,0" textboxrect="0,0,43,53"/>
            <v:textbox style="mso-next-textbox:#Freeform 67">
              <w:txbxContent>
                <w:p w:rsidR="00951A6B" w:rsidRDefault="00951A6B" w:rsidP="00951A6B"/>
              </w:txbxContent>
            </v:textbox>
          </v:shape>
          <v:shape id="Freeform 68" o:spid="_x0000_s2499" style="position:absolute;left:1400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w9MQA&#10;AADcAAAADwAAAGRycy9kb3ducmV2LnhtbERPS2vCQBC+F/wPywi9mY0i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1cPTEAAAA3AAAAA8AAAAAAAAAAAAAAAAAmAIAAGRycy9k&#10;b3ducmV2LnhtbFBLBQYAAAAABAAEAPUAAACJAwAAAAA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<v:stroke joinstyle="round"/>
            <v:formulas/>
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<v:textbox style="mso-next-textbox:#Freeform 68">
              <w:txbxContent>
                <w:p w:rsidR="00951A6B" w:rsidRDefault="00951A6B" w:rsidP="00951A6B"/>
              </w:txbxContent>
            </v:textbox>
          </v:shape>
          <v:shape id="Freeform 69" o:spid="_x0000_s2500" style="position:absolute;left:1443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Vb8QA&#10;AADcAAAADwAAAGRycy9kb3ducmV2LnhtbERPS2vCQBC+F/wPywi9mY2C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51W/EAAAA3AAAAA8AAAAAAAAAAAAAAAAAmAIAAGRycy9k&#10;b3ducmV2LnhtbFBLBQYAAAAABAAEAPUAAACJAwAAAAA=&#10;" adj="-11796480,,5400" path="m,53l15,7,4,7,7,,36,,32,7,22,7,7,53,,53xe" fillcolor="#1f1a17" stroked="f">
            <v:stroke joinstyle="round"/>
            <v:formulas/>
            <v:path arrowok="t" o:connecttype="custom" o:connectlocs="0,61;17,9;4,9;9,0;42,0;38,9;26,9;9,61;0,61" o:connectangles="0,0,0,0,0,0,0,0,0" textboxrect="0,0,36,53"/>
            <v:textbox style="mso-next-textbox:#Freeform 69">
              <w:txbxContent>
                <w:p w:rsidR="00951A6B" w:rsidRDefault="00951A6B" w:rsidP="00951A6B"/>
              </w:txbxContent>
            </v:textbox>
          </v:shape>
          <v:shape id="Freeform 70" o:spid="_x0000_s2501" style="position:absolute;left:1470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6WJMIA&#10;AADcAAAADwAAAGRycy9kb3ducmV2LnhtbERP32vCMBB+H/g/hBN8m+k2KLMaZTomggxmFZ/P5GyL&#10;zaU0se3++2Uw2Nt9fD9vsRpsLTpqfeVYwdM0AUGsnam4UHA6fjy+gvAB2WDtmBR8k4fVcvSwwMy4&#10;ng/U5aEQMYR9hgrKEJpMSq9LsuinriGO3NW1FkOEbSFNi30Mt7V8TpJUWqw4NpTY0KYkfcvvVoG5&#10;fOl1Ons/nve01y+fWzSXPFVqMh7e5iACDeFf/OfemTh/lsLvM/E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pYkwgAAANwAAAAPAAAAAAAAAAAAAAAAAJgCAABkcnMvZG93&#10;bnJldi54bWxQSwUGAAAAAAQABAD1AAAAhwMAAAAA&#10;" adj="-11796480,,5400" path="m,53l15,r7,l4,53,,53xe" fillcolor="#1f1a17" stroked="f">
            <v:stroke joinstyle="round"/>
            <v:formulas/>
            <v:path arrowok="t" o:connecttype="custom" o:connectlocs="0,61;17,0;26,0;4,61;0,61" o:connectangles="0,0,0,0,0" textboxrect="0,0,22,53"/>
            <v:textbox style="mso-next-textbox:#Freeform 70">
              <w:txbxContent>
                <w:p w:rsidR="00951A6B" w:rsidRDefault="00951A6B" w:rsidP="00951A6B"/>
              </w:txbxContent>
            </v:textbox>
          </v:shape>
          <v:shape id="Freeform 71" o:spid="_x0000_s2502" style="position:absolute;left:1487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k6Tb0A&#10;AADcAAAADwAAAGRycy9kb3ducmV2LnhtbERPvQrCMBDeBd8hnOCmqSJaq1FEFBxcrILr0ZxtsbmU&#10;Jmp9eyMIbvfx/d5y3ZpKPKlxpWUFo2EEgjizuuRcweW8H8QgnEfWWFkmBW9ysF51O0tMtH3xiZ6p&#10;z0UIYZeggsL7OpHSZQUZdENbEwfuZhuDPsAml7rBVwg3lRxH0VQaLDk0FFjTtqDsnj6MgtvuHs93&#10;s+ukRZ+a/dGwyw+sVL/XbhYgPLX+L/65DzrMn8/g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+k6Tb0AAADcAAAADwAAAAAAAAAAAAAAAACYAgAAZHJzL2Rvd25yZXYu&#10;eG1sUEsFBgAAAAAEAAQA9QAAAIIDAAAAAA==&#10;" adj="-11796480,,5400" path="m,53l14,r7,l25,43,39,r3,l28,53r-7,l17,10,3,53,,53xe" fillcolor="#1f1a17" stroked="f">
            <v:stroke joinstyle="round"/>
            <v:formulas/>
            <v:path arrowok="t" o:connecttype="custom" o:connectlocs="0,61;16,0;25,0;30,49;47,0;50,0;34,61;25,61;21,12;3,61;0,61" o:connectangles="0,0,0,0,0,0,0,0,0,0,0" textboxrect="0,0,42,53"/>
            <v:textbox style="mso-next-textbox:#Freeform 71">
              <w:txbxContent>
                <w:p w:rsidR="00951A6B" w:rsidRDefault="00951A6B" w:rsidP="00951A6B"/>
              </w:txbxContent>
            </v:textbox>
          </v:shape>
          <v:shape id="Freeform 72" o:spid="_x0000_s2503" style="position:absolute;left:1529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fU8MA&#10;AADcAAAADwAAAGRycy9kb3ducmV2LnhtbESPQUvDQBCF70L/wzIFL9LuRlFs7LaIUPAmtl68Ddkx&#10;SZuZjdm1Tf69cxC8zfDevPfNejtyZ840pDaKh2LpwJBUMbRSe/g47BaPYFJGCdhFIQ8TJdhuZldr&#10;LEO8yDud97k2GiKpRA9Nzn1pbaoaYkzL2JOo9hUHxqzrUNsw4EXDubO3zj1Yxla0ocGeXhqqTvsf&#10;9nA/OX67Kb4jMn9ORyn4zu3Y++v5+PwEJtOY/81/169B8VdKq8/oBHb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KfU8MAAADcAAAADwAAAAAAAAAAAAAAAACYAgAAZHJzL2Rv&#10;d25yZXYueG1sUEsFBgAAAAAEAAQA9QAAAIgDAAAAAA=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<v:stroke joinstyle="round"/>
            <v:formulas/>
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<o:lock v:ext="edit" verticies="t"/>
            <v:textbox style="mso-next-textbox:#Freeform 72">
              <w:txbxContent>
                <w:p w:rsidR="00951A6B" w:rsidRDefault="00951A6B" w:rsidP="00951A6B"/>
              </w:txbxContent>
            </v:textbox>
          </v:shape>
          <v:shape id="Freeform 73" o:spid="_x0000_s2504" style="position:absolute;left:308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swUMMA&#10;AADcAAAADwAAAGRycy9kb3ducmV2LnhtbERPTWvCQBC9F/oflin0ImZjD2qiqxRNQDypLXgdsmMS&#10;zM6m2a1J++u7gtDbPN7nLNeDacSNOldbVjCJYhDEhdU1lwo+P/LxHITzyBoby6TghxysV89PS0y1&#10;7flIt5MvRQhhl6KCyvs2ldIVFRl0kW2JA3exnUEfYFdK3WEfwk0j3+J4Kg3WHBoqbGlTUXE9fRsF&#10;WSZH7HTurof295zNtl/DNtsr9foyvC9AeBr8v/jh3ukwP0ng/ky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swUMMAAADcAAAADwAAAAAAAAAAAAAAAACYAgAAZHJzL2Rv&#10;d25yZXYueG1sUEsFBgAAAAAEAAQA9QAAAIgDAAAAAA=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<v:fill color2="#1f1a17" angle="90" focus="50%" type="gradient"/>
            <v:stroke joinstyle="round"/>
            <v:formulas/>
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<v:textbox style="mso-next-textbox:#Freeform 73">
              <w:txbxContent>
                <w:p w:rsidR="00951A6B" w:rsidRDefault="00951A6B" w:rsidP="00951A6B"/>
              </w:txbxContent>
            </v:textbox>
          </v:shape>
          <v:line id="Line 74" o:spid="_x0000_s2505" style="position:absolute;visibility:visible;mso-wrap-style:square" from="920,490" to="94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aV0cMAAADcAAAADwAAAGRycy9kb3ducmV2LnhtbESPQYvCMBSE78L+h/AWvIimiqh0jVIE&#10;QcSDqx48PppnWzZ5qU3U+u+NIOxxmJlvmPmytUbcqfGVYwXDQQKCOHe64kLB6bjuz0D4gKzROCYF&#10;T/KwXHx15phq9+Bfuh9CISKEfYoKyhDqVEqfl2TRD1xNHL2LayyGKJtC6gYfEW6NHCXJRFqsOC6U&#10;WNOqpPzvcLMKrsZM895Rj7Pz6XLLdtti2+O9Ut3vNvsBEagN/+FPe6MVRCK8z8Qj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ldHDAAAA3AAAAA8AAAAAAAAAAAAA&#10;AAAAoQIAAGRycy9kb3ducmV2LnhtbFBLBQYAAAAABAAEAPkAAACRAwAAAAA=&#10;" strokecolor="#1f1a17" strokeweight=".5pt"/>
          <v:shape id="Freeform 75" o:spid="_x0000_s2506" style="position:absolute;left:717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dJfsUA&#10;AADcAAAADwAAAGRycy9kb3ducmV2LnhtbESP0WrCQBRE3wv+w3KFvjUb8xBC6ipSKmiVFFM/4Jq9&#10;JsHs3ZDdmvTv3UKhj8PMnGGW68l04k6Day0rWEQxCOLK6pZrBeev7UsGwnlkjZ1lUvBDDtar2dMS&#10;c21HPtG99LUIEHY5Kmi873MpXdWQQRfZnjh4VzsY9EEOtdQDjgFuOpnEcSoNthwWGuzpraHqVn4b&#10;BXhLPrbp4fA5+uO+yC7pqX0vJqWe59PmFYSnyf+H/9o7rSCJF/B7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0l+xQAAANwAAAAPAAAAAAAAAAAAAAAAAJgCAABkcnMv&#10;ZG93bnJldi54bWxQSwUGAAAAAAQABAD1AAAAigMAAAAA&#10;" adj="-11796480,,5400" path="m880,l183,,,456,197,22r697,e" filled="f" strokecolor="#1f1a17" strokeweight=".5pt">
            <v:stroke joinstyle="round"/>
            <v:formulas/>
            <v:path arrowok="t" o:connecttype="custom" o:connectlocs="1049,0;218,0;0,544;235,26;1066,26" o:connectangles="0,0,0,0,0" textboxrect="0,0,894,456"/>
            <v:textbox style="mso-next-textbox:#Freeform 75">
              <w:txbxContent>
                <w:p w:rsidR="00951A6B" w:rsidRDefault="00951A6B" w:rsidP="00951A6B"/>
              </w:txbxContent>
            </v:textbox>
          </v:shape>
          <v:line id="Line 76" o:spid="_x0000_s2507" style="position:absolute;visibility:visible;mso-wrap-style:square" from="905,467" to="1666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iuPcYAAADcAAAADwAAAGRycy9kb3ducmV2LnhtbESPQWvCQBSE7wX/w/IKXqRuGkqV1FVC&#10;QZDQQ5t48PjIPpPQ3bcxu5r477uFQo/DzHzDbHaTNeJGg+8cK3heJiCIa6c7bhQcq/3TGoQPyBqN&#10;Y1JwJw+77exhg5l2I3/RrQyNiBD2GSpoQ+gzKX3dkkW/dD1x9M5usBiiHBqpBxwj3BqZJsmrtNhx&#10;XGixp/eW6u/yahVcjFnVi0q/5Kfj+Zp/FE2x4E+l5o9T/gYi0BT+w3/tg1aQJin8no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4rj3GAAAA3AAAAA8AAAAAAAAA&#10;AAAAAAAAoQIAAGRycy9kb3ducmV2LnhtbFBLBQYAAAAABAAEAPkAAACUAwAAAAA=&#10;" strokecolor="#1f1a17" strokeweight=".5pt"/>
          <v:shape id="Freeform 77" o:spid="_x0000_s2508" style="position:absolute;left:667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77esIA&#10;AADcAAAADwAAAGRycy9kb3ducmV2LnhtbESP0YrCMBRE3wX/IVzBN01VEO0aZS2I64tW3Q+4NHeb&#10;YnNTmqjdvzfCwj4OM3OGWW06W4sHtb5yrGAyTkAQF05XXCr4vu5GCxA+IGusHZOCX/KwWfd7K0y1&#10;e/KZHpdQighhn6ICE0KTSukLQxb92DXE0ftxrcUQZVtK3eIzwm0tp0kylxYrjgsGG8oMFbfL3Soo&#10;t3Q473OfL2XW4dFkeJrc5koNB93nB4hAXfgP/7W/tIJpMoP3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vt6wgAAANwAAAAPAAAAAAAAAAAAAAAAAJgCAABkcnMvZG93&#10;bnJldi54bWxQSwUGAAAAAAQABAD1AAAAhwMAAAAA&#10;" adj="-11796480,,5400" path="m,149l54,35,64,21,75,7,86,r14,l43,149,,149xe" fillcolor="#1f1a17" stroked="f">
            <v:stroke joinstyle="round"/>
            <v:formulas/>
            <v:path arrowok="t" o:connecttype="custom" o:connectlocs="0,178;64,42;76,25;89,9;102,0;119,0;51,178;0,178" o:connectangles="0,0,0,0,0,0,0,0" textboxrect="0,0,100,149"/>
            <v:textbox style="mso-next-textbox:#Freeform 77">
              <w:txbxContent>
                <w:p w:rsidR="00951A6B" w:rsidRDefault="00951A6B" w:rsidP="00951A6B"/>
              </w:txbxContent>
            </v:textbox>
          </v:shape>
          <v:shape id="Freeform 78" o:spid="_x0000_s2509" style="position:absolute;left:714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ZHNMUA&#10;AADcAAAADwAAAGRycy9kb3ducmV2LnhtbESPQWvCQBSE70L/w/IKvemmoVRNXaUIDb20YhR7fey+&#10;JsHs25DdxuivdwuCx2FmvmEWq8E2oqfO144VPE8SEMTamZpLBfvdx3gGwgdkg41jUnAmD6vlw2iB&#10;mXEn3lJfhFJECPsMFVQhtJmUXldk0U9cSxy9X9dZDFF2pTQdniLcNjJNkldpsea4UGFL64r0sfiz&#10;Cr6+1/q8mR5/+oN2+RzztJGXXKmnx+H9DUSgIdzDt/anUZAmL/B/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Bkc0xQAAANwAAAAPAAAAAAAAAAAAAAAAAJgCAABkcnMv&#10;ZG93bnJldi54bWxQSwUGAAAAAAQABAD1AAAAigMAAAAA&#10;" adj="-11796480,,5400" path="m175,491l,,189,473r-14,18xe" filled="f" strokecolor="#1f1a17" strokeweight=".5pt">
            <v:stroke joinstyle="round"/>
            <v:formulas/>
            <v:path arrowok="t" o:connecttype="custom" o:connectlocs="208,585;0,0;225,563;208,585" o:connectangles="0,0,0,0" textboxrect="0,0,189,491"/>
            <v:textbox style="mso-next-textbox:#Freeform 78">
              <w:txbxContent>
                <w:p w:rsidR="00951A6B" w:rsidRDefault="00951A6B" w:rsidP="00951A6B"/>
              </w:txbxContent>
            </v:textbox>
          </v:shape>
          <v:shape id="Freeform 79" o:spid="_x0000_s2510" style="position:absolute;left:1502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5LMQA&#10;AADcAAAADwAAAGRycy9kb3ducmV2LnhtbESPQWvCQBSE70L/w/IK3nSjoEh0FVFKxJtWC709ss8k&#10;mH27za4x+uu7hYLHYWa+YRarztSipcZXlhWMhgkI4tzqigsFp8+PwQyED8gaa8uk4EEeVsu33gJT&#10;be98oPYYChEh7FNUUIbgUil9XpJBP7SOOHoX2xgMUTaF1A3eI9zUcpwkU2mw4rhQoqNNSfn1eDMK&#10;sufX9qfejrJHnrlDay9uf35+K9V/79ZzEIG68Ar/t3dawTiZ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5eSzEAAAA3AAAAA8AAAAAAAAAAAAAAAAAmAIAAGRycy9k&#10;b3ducmV2LnhtbFBLBQYAAAAABAAEAPUAAACJAwAAAAA=&#10;" adj="-11796480,,5400" path="m179,327l18,32,,e" filled="f" strokecolor="#1f1a17" strokeweight=".5pt">
            <v:stroke joinstyle="round"/>
            <v:formulas/>
            <v:path arrowok="t" o:connecttype="custom" o:connectlocs="212,390;22,38;0,0" o:connectangles="0,0,0" textboxrect="0,0,179,327"/>
            <v:textbox style="mso-next-textbox:#Freeform 79">
              <w:txbxContent>
                <w:p w:rsidR="00951A6B" w:rsidRDefault="00951A6B" w:rsidP="00951A6B"/>
              </w:txbxContent>
            </v:textbox>
          </v:shape>
          <v:line id="Line 80" o:spid="_x0000_s2511" style="position:absolute;visibility:visible;mso-wrap-style:square" from="917,1489" to="1678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OoPsQAAADcAAAADwAAAGRycy9kb3ducmV2LnhtbESPQYvCMBSE74L/ITxhL7KmiuhSjVIW&#10;hEU8aPXg8dE822Ly0m2idv/9RhA8DjPzDbNcd9aIO7W+dqxgPEpAEBdO11wqOB03n18gfEDWaByT&#10;gj/ysF71e0tMtXvwge55KEWEsE9RQRVCk0rpi4os+pFriKN3ca3FEGVbSt3iI8KtkZMkmUmLNceF&#10;Chv6rqi45jer4NeYeTE86ml2Pl1u2W5bboe8V+pj0GULEIG68A6/2j9awSSZwfNMP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6g+xAAAANwAAAAPAAAAAAAAAAAA&#10;AAAAAKECAABkcnMvZG93bnJldi54bWxQSwUGAAAAAAQABAD5AAAAkgMAAAAA&#10;" strokecolor="#1f1a17" strokeweight=".5pt"/>
          <v:shape id="Freeform 81" o:spid="_x0000_s2512" style="position:absolute;left:717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LRcsIA&#10;AADcAAAADwAAAGRycy9kb3ducmV2LnhtbESP0YrCMBRE3wX/IVzBN031QddqFBUVYRFs9QMuzbUt&#10;NjeliVr/3ggL+zjMzBlmsWpNJZ7UuNKygtEwAkGcWV1yruB62Q9+QDiPrLGyTAre5GC17HYWGGv7&#10;4oSeqc9FgLCLUUHhfR1L6bKCDLqhrYmDd7ONQR9kk0vd4CvATSXHUTSRBksOCwXWtC0ou6cPo2Bj&#10;HnQ+7LLTmkYTSqrkN52dpkr1e+16DsJT6//Df+2jVjCOpvA9E46AX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tFywgAAANwAAAAPAAAAAAAAAAAAAAAAAJgCAABkcnMvZG93&#10;bnJldi54bWxQSwUGAAAAAAQABAD1AAAAhwMAAAAA&#10;" adj="-11796480,,5400" path="m901,448r-697,l,e" filled="f" strokecolor="#1f1a17" strokeweight=".5pt">
            <v:stroke joinstyle="round"/>
            <v:formulas/>
            <v:path arrowok="t" o:connecttype="custom" o:connectlocs="1075,534;244,534;0,0" o:connectangles="0,0,0" textboxrect="0,0,901,448"/>
            <v:textbox style="mso-next-textbox:#Freeform 81">
              <w:txbxContent>
                <w:p w:rsidR="00951A6B" w:rsidRDefault="00951A6B" w:rsidP="00951A6B"/>
              </w:txbxContent>
            </v:textbox>
          </v:shape>
          <v:shape id="Freeform 82" o:spid="_x0000_s2513" style="position:absolute;left:714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+F8MA&#10;AADcAAAADwAAAGRycy9kb3ducmV2LnhtbERPy2rCQBTdC/7DcAU3UicNRUuaiUhBKV35aGmXl8xt&#10;Es3cCZkxSf16ZyG4PJx3uhpMLTpqXWVZwfM8AkGcW11xoeDruHl6BeE8ssbaMin4JwerbDxKMdG2&#10;5z11B1+IEMIuQQWl900ipctLMujmtiEO3J9tDfoA20LqFvsQbmoZR9FCGqw4NJTY0HtJ+flwMQqW&#10;PPs9X0+m2X1+xz9ucNv88rJVajoZ1m8gPA3+Ib67P7SCOAprw5lwBG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t+F8MAAADcAAAADwAAAAAAAAAAAAAAAACYAgAAZHJzL2Rv&#10;d25yZXYueG1sUEsFBgAAAAAEAAQA9QAAAIgDAAAAAA==&#10;" adj="-11796480,,5400" path="m1036,l,,182,174,264,42,529,217,625,50r79,103l776,28,879,199,969,35r64,l1036,18r,-18xe" fillcolor="#c3c3c2" stroked="f">
            <v:fill color2="#666665" focus="100%" type="gradient"/>
            <v:stroke joinstyle="round"/>
            <v:formulas/>
            <v:path arrowok="t" o:connecttype="custom" o:connectlocs="1235,0;0,0;217,208;314,50;631,259;745,60;840,182;925,34;1048,237;1155,42;1231,42;1235,22;1235,0" o:connectangles="0,0,0,0,0,0,0,0,0,0,0,0,0" textboxrect="0,0,1036,217"/>
            <v:textbox style="mso-next-textbox:#Freeform 82">
              <w:txbxContent>
                <w:p w:rsidR="00951A6B" w:rsidRDefault="00951A6B" w:rsidP="00951A6B"/>
              </w:txbxContent>
            </v:textbox>
          </v:shape>
          <v:shape id="Freeform 83" o:spid="_x0000_s2514" style="position:absolute;left:714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k778A&#10;AADcAAAADwAAAGRycy9kb3ducmV2LnhtbESPzQrCMBCE74LvEFbwpqlFRKtRVBDsSfzB89KsbbHZ&#10;lCZqfXsjCB6HmfmGWaxaU4knNa60rGA0jEAQZ1aXnCu4nHeDKQjnkTVWlknBmxyslt3OAhNtX3yk&#10;58nnIkDYJaig8L5OpHRZQQbd0NbEwbvZxqAPssmlbvAV4KaScRRNpMGSw0KBNW0Lyu6nh1FwT1M5&#10;SvGw0dcDjjmeVPV0vVOq32vXcxCeWv8P/9p7rSCOZvA9E4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oGTvvwAAANwAAAAPAAAAAAAAAAAAAAAAAJgCAABkcnMvZG93bnJl&#10;di54bWxQSwUGAAAAAAQABAD1AAAAhAMAAAAA&#10;" adj="-11796480,,5400" path="m1036,214l,214,182,43r82,128l529,r96,164l704,64r72,125l879,14r90,168l1033,182r3,17l1036,214xe" fillcolor="#1f1a17" stroked="f">
            <v:fill color2="gray" focus="100%" type="gradient"/>
            <v:stroke joinstyle="round"/>
            <v:formulas/>
            <v:path arrowok="t" o:connecttype="custom" o:connectlocs="1235,256;0,256;217,51;314,204;631,0;745,196;840,77;925,226;1048,16;1155,218;1231,218;1235,238;1235,256" o:connectangles="0,0,0,0,0,0,0,0,0,0,0,0,0" textboxrect="0,0,1036,214"/>
            <v:textbox style="mso-next-textbox:#Freeform 83">
              <w:txbxContent>
                <w:p w:rsidR="00951A6B" w:rsidRDefault="00951A6B" w:rsidP="00951A6B"/>
              </w:txbxContent>
            </v:textbox>
          </v:shape>
          <v:shape id="Freeform 84" o:spid="_x0000_s2515" style="position:absolute;left:91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81MEA&#10;AADcAAAADwAAAGRycy9kb3ducmV2LnhtbERPTYvCMBC9C/sfwizsRTStB5FqFFEsC8KKVe9DM7bF&#10;ZlKSrO3++81B8Ph436vNYFrxJOcbywrSaQKCuLS64UrB9XKYLED4gKyxtUwK/sjDZv0xWmGmbc9n&#10;ehahEjGEfYYK6hC6TEpf1mTQT21HHLm7dQZDhK6S2mEfw00rZ0kylwYbjg01drSrqXwUv0ZBme+b&#10;n3Oe3/rU5aeH7I/3+fio1NfnsF2CCDSEt/jl/tYKZmmcH8/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cfNTBAAAA3AAAAA8AAAAAAAAAAAAAAAAAmAIAAGRycy9kb3du&#10;cmV2LnhtbFBLBQYAAAAABAAEAPUAAACGAwAAAAA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<v:stroke joinstyle="round"/>
            <v:formulas/>
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<v:textbox style="mso-next-textbox:#Freeform 84">
              <w:txbxContent>
                <w:p w:rsidR="00951A6B" w:rsidRDefault="00951A6B" w:rsidP="00951A6B"/>
              </w:txbxContent>
            </v:textbox>
          </v:shape>
          <v:shape id="Freeform 85" o:spid="_x0000_s2516" style="position:absolute;left:944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fQ8UA&#10;AADcAAAADwAAAGRycy9kb3ducmV2LnhtbESP3WrCQBSE7wXfYTkF73QTwdKm2UgVLEoRafQBjtmT&#10;H8yeDdltjG/fLRR6OczMN0y6Hk0rBupdY1lBvIhAEBdWN1wpuJx38xcQziNrbC2Tggc5WGfTSYqJ&#10;tnf+oiH3lQgQdgkqqL3vEildUZNBt7AdcfBK2xv0QfaV1D3eA9y0chlFz9Jgw2Ghxo62NRW3/Nso&#10;+Nh9bk7b4/4yXMvyHJ1eD/nRrpSaPY3vbyA8jf4//NfeawXLOIbfM+EI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B9DxQAAANwAAAAPAAAAAAAAAAAAAAAAAJgCAABkcnMv&#10;ZG93bnJldi54bWxQSwUGAAAAAAQABAD1AAAAigMAAAAA&#10;" adj="-11796480,,5400" path="m,l32,54r3,l35,,28,r4,15l14,15,7,,,xm18,22r14,l32,40r,3l32,50,28,43r,-3l18,22xe" fillcolor="#1f1a17" stroked="f">
            <v:stroke joinstyle="round"/>
            <v:formulas/>
            <v:path arrowok="t" o:connecttype="custom" o:connectlocs="0,0;38,64;41,64;41,0;33,0;38,17;16,17;9,0;0,0;22,26;38,26;38,48;38,51;38,60;33,51;33,48;22,26" o:connectangles="0,0,0,0,0,0,0,0,0,0,0,0,0,0,0,0,0" textboxrect="0,0,35,54"/>
            <o:lock v:ext="edit" verticies="t"/>
            <v:textbox style="mso-next-textbox:#Freeform 85">
              <w:txbxContent>
                <w:p w:rsidR="00951A6B" w:rsidRDefault="00951A6B" w:rsidP="00951A6B"/>
              </w:txbxContent>
            </v:textbox>
          </v:shape>
          <v:shape id="Freeform 86" o:spid="_x0000_s2517" style="position:absolute;left:987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CT8UA&#10;AADcAAAADwAAAGRycy9kb3ducmV2LnhtbESPT2vCQBTE74V+h+UJvdWNsYhGV7G2ll4sGv+cH9ln&#10;Epp9G3ZXTb99tyD0OMzMb5jZojONuJLztWUFg34CgriwuuZSwWG/fh6D8AFZY2OZFPyQh8X88WGG&#10;mbY33tE1D6WIEPYZKqhCaDMpfVGRQd+3LXH0ztYZDFG6UmqHtwg3jUyTZCQN1hwXKmxpVVHxnV+M&#10;grfJ9p3s5nVJ7iU/rszXcHz6GCr11OuWUxCBuvAfvrc/tYJ0kML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QJP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<v:stroke joinstyle="round"/>
            <v:formulas/>
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<o:lock v:ext="edit" verticies="t"/>
            <v:textbox style="mso-next-textbox:#Freeform 86">
              <w:txbxContent>
                <w:p w:rsidR="00951A6B" w:rsidRDefault="00951A6B" w:rsidP="00951A6B"/>
              </w:txbxContent>
            </v:textbox>
          </v:shape>
          <v:shape id="Freeform 87" o:spid="_x0000_s2518" style="position:absolute;left:1026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r0VccA&#10;AADcAAAADwAAAGRycy9kb3ducmV2LnhtbESPS2vDMBCE74H+B7GFXkIi59Fg3MghBEqTkhzygF4X&#10;a+tHrZVrKY7776tCoMdhZr5hlqve1KKj1pWWFUzGEQjizOqScwWX8+soBuE8ssbaMin4IQer9GGw&#10;xETbGx+pO/lcBAi7BBUU3jeJlC4ryKAb24Y4eJ+2NeiDbHOpW7wFuKnlNIoW0mDJYaHAhjYFZV+n&#10;q1FwGC7eD/NuVu0/XBXLnX3+jt92Sj099usXEJ56/x++t7dawXQyg78z4Qj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69FXHAAAA3AAAAA8AAAAAAAAAAAAAAAAAmAIAAGRy&#10;cy9kb3ducmV2LnhtbFBLBQYAAAAABAAEAPUAAACMAwAAAAA=&#10;" adj="-11796480,,5400" path="m,l18,54r3,l3,,,xe" fillcolor="#1f1a17" stroked="f">
            <v:stroke joinstyle="round"/>
            <v:formulas/>
            <v:path arrowok="t" o:connecttype="custom" o:connectlocs="0,0;22,64;25,64;3,0;0,0" o:connectangles="0,0,0,0,0" textboxrect="0,0,21,54"/>
            <v:textbox style="mso-next-textbox:#Freeform 87">
              <w:txbxContent>
                <w:p w:rsidR="00951A6B" w:rsidRDefault="00951A6B" w:rsidP="00951A6B"/>
              </w:txbxContent>
            </v:textbox>
          </v:shape>
          <v:shape id="Freeform 88" o:spid="_x0000_s2519" style="position:absolute;left:1041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/oMUA&#10;AADcAAAADwAAAGRycy9kb3ducmV2LnhtbESPT2sCMRTE70K/Q3gFb5r1D0VXo1htSy+KrtrzY/O6&#10;u3TzsiSprt/eFAoeh5n5DTNftqYWF3K+sqxg0E9AEOdWV1woOB3fexMQPiBrrC2Tght5WC6eOnNM&#10;tb3ygS5ZKESEsE9RQRlCk0rp85IM+r5tiKP3bZ3BEKUrpHZ4jXBTy2GSvEiDFceFEhtal5T/ZL9G&#10;wWa6fyO7fV2RG2fntdmNJl8fI6W6z+1qBiJQGx7h//anVjAcjOH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7D+gxQAAANwAAAAPAAAAAAAAAAAAAAAAAJgCAABkcnMv&#10;ZG93bnJldi54bWxQSwUGAAAAAAQABAD1AAAAigMAAAAA&#10;" adj="-11796480,,5400" path="m,l14,54r15,l32,54r4,l39,54r,-4l39,47r,-7l39,36r,-7l36,22r,-7l32,11,29,8,25,4,22,,18,,14,,,xm7,8r7,l18,8r4,l25,11r4,4l29,18r3,4l32,29r4,7l36,40r,7l32,47r,3l29,50r-11,l7,8xe" fillcolor="#1f1a17" stroked="f">
            <v:stroke joinstyle="round"/>
            <v:formulas/>
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<o:lock v:ext="edit" verticies="t"/>
            <v:textbox style="mso-next-textbox:#Freeform 88">
              <w:txbxContent>
                <w:p w:rsidR="00951A6B" w:rsidRDefault="00951A6B" w:rsidP="00951A6B"/>
              </w:txbxContent>
            </v:textbox>
          </v:shape>
          <v:shape id="Freeform 89" o:spid="_x0000_s2520" style="position:absolute;left:1088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NWdcMA&#10;AADcAAAADwAAAGRycy9kb3ducmV2LnhtbESPQYvCMBSE78L+h/AWvGmqoGg1iqwIil7Uhb0+m2dT&#10;bF5Kk7XVX28WFjwOM/MNM1+2thR3qn3hWMGgn4AgzpwuOFfwfd70JiB8QNZYOiYFD/KwXHx05phq&#10;1/CR7qeQiwhhn6ICE0KVSukzQxZ931XE0bu62mKIss6lrrGJcFvKYZKMpcWC44LBir4MZbfTr1Xw&#10;Y1bPS+Onm/V4jzuzrrJz8jwo1f1sVzMQgdrwDv+3t1rBcDCC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NWdcMAAADcAAAADwAAAAAAAAAAAAAAAACYAgAAZHJzL2Rv&#10;d25yZXYueG1sUEsFBgAAAAAEAAQA9QAAAIgDAAAAAA==&#10;" adj="-11796480,,5400" path="m36,57r3,l32,25,29,18,25,14,21,7,18,3r-4,l7,,4,3,,3,,7r,4l,18r,7l11,57r3,l7,25,4,21r,-7l4,11,7,7r4,l14,11r4,l21,18r4,7l36,57xe" fillcolor="#1f1a17" stroked="f">
            <v:stroke joinstyle="round"/>
            <v:formulas/>
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<v:textbox style="mso-next-textbox:#Freeform 89">
              <w:txbxContent>
                <w:p w:rsidR="00951A6B" w:rsidRDefault="00951A6B" w:rsidP="00951A6B"/>
              </w:txbxContent>
            </v:textbox>
          </v:shape>
          <v:shape id="Freeform 90" o:spid="_x0000_s2521" style="position:absolute;left:1123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0X8cA&#10;AADcAAAADwAAAGRycy9kb3ducmV2LnhtbESPzWrDMBCE74W8g9hAb7VsE0Jxo5gktBB8afNDk94W&#10;a2sbWytjqYn79lWgkOMwM98wi3w0nbjQ4BrLCpIoBkFcWt1wpeB4eHt6BuE8ssbOMin4JQf5cvKw&#10;wEzbK+/osveVCBB2GSqove8zKV1Zk0EX2Z44eN92MOiDHCqpB7wGuOlkGsdzabDhsFBjT5uaynb/&#10;YxSci+b0sW7bonovZl9xOr6uP02r1ON0XL2A8DT6e/i/vdUK0mQOt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m9F/HAAAA3AAAAA8AAAAAAAAAAAAAAAAAmAIAAGRy&#10;cy9kb3ducmV2LnhtbFBLBQYAAAAABAAEAPUAAACMAwAAAAA=&#10;" adj="-11796480,,5400" path="m,l18,54r14,l36,54r3,l43,50r,-7l43,40,39,36,36,29,32,25r-7,l29,22r,-4l32,15,32,,25,r,11l25,15r,3l22,22r,3l18,25r-7,l4,,,xm14,29r11,l29,32r3,l32,36r4,l36,40r,3l36,47r,3l32,50r-14,l14,29xe" fillcolor="#1f1a17" stroked="f">
            <v:stroke joinstyle="round"/>
            <v:formulas/>
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<o:lock v:ext="edit" verticies="t"/>
            <v:textbox style="mso-next-textbox:#Freeform 90">
              <w:txbxContent>
                <w:p w:rsidR="00951A6B" w:rsidRDefault="00951A6B" w:rsidP="00951A6B"/>
              </w:txbxContent>
            </v:textbox>
          </v:shape>
          <v:shape id="Freeform 91" o:spid="_x0000_s2522" style="position:absolute;left:1166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e+sQA&#10;AADcAAAADwAAAGRycy9kb3ducmV2LnhtbESPT2sCMRTE7wW/Q3hCbzWrFJWtUWxB6KEe/HPx9rp5&#10;ZleTlyWJun57IxR6HGbmN8xs0TkrrhRi41nBcFCAIK68btgo2O9Wb1MQMSFrtJ5JwZ0iLOa9lxmW&#10;2t94Q9dtMiJDOJaooE6pLaWMVU0O48C3xNk7+uAwZRmM1AFvGe6sHBXFWDpsOC/U2NJXTdV5e3EK&#10;3gt7WDvz+fObDs6e2mD204lR6rXfLT9AJOrSf/iv/a0VjIYTeJ7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snvrEAAAA3AAAAA8AAAAAAAAAAAAAAAAAmAIAAGRycy9k&#10;b3ducmV2LnhtbFBLBQYAAAAABAAEAPUAAACJAwAAAAA=&#10;" adj="-11796480,,5400" path="m,l15,54r7,l4,,,xe" fillcolor="#1f1a17" stroked="f">
            <v:stroke joinstyle="round"/>
            <v:formulas/>
            <v:path arrowok="t" o:connecttype="custom" o:connectlocs="0,0;17,64;26,64;4,0;0,0" o:connectangles="0,0,0,0,0" textboxrect="0,0,22,54"/>
            <v:textbox style="mso-next-textbox:#Freeform 91">
              <w:txbxContent>
                <w:p w:rsidR="00951A6B" w:rsidRDefault="00951A6B" w:rsidP="00951A6B"/>
              </w:txbxContent>
            </v:textbox>
          </v:shape>
          <v:shape id="Freeform 92" o:spid="_x0000_s2523" style="position:absolute;left:1174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23sMA&#10;AADcAAAADwAAAGRycy9kb3ducmV2LnhtbERP3WrCMBS+H/gO4Qy8m6mCY1ajzEJHZYhYfYCz5vSH&#10;NSelydr69svFYJcf3//uMJlWDNS7xrKC5SICQVxY3XCl4H5LX95AOI+ssbVMCh7k4LCfPe0w1nbk&#10;Kw25r0QIYRejgtr7LpbSFTUZdAvbEQeutL1BH2BfSd3jGMJNK1dR9CoNNhwaauwoqan4zn+Mgo/0&#10;83hJztl9+CrLW3TZnPKzXSs1f57etyA8Tf5f/OfOtILVMqwN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a23sMAAADcAAAADwAAAAAAAAAAAAAAAACYAgAAZHJzL2Rv&#10;d25yZXYueG1sUEsFBgAAAAAEAAQA9QAAAIgDAAAAAA==&#10;" adj="-11796480,,5400" path="m,l32,54r3,l35,,28,r4,15l14,15,7,,,xm18,22r14,l32,40r,3l32,50r,-7l28,40,18,22xe" fillcolor="#1f1a17" stroked="f">
            <v:stroke joinstyle="round"/>
            <v:formulas/>
            <v:path arrowok="t" o:connecttype="custom" o:connectlocs="0,0;40,64;43,64;43,0;35,0;40,17;18,17;9,0;0,0;22,26;40,26;40,48;40,51;40,60;40,51;35,48;22,26" o:connectangles="0,0,0,0,0,0,0,0,0,0,0,0,0,0,0,0,0" textboxrect="0,0,35,54"/>
            <o:lock v:ext="edit" verticies="t"/>
            <v:textbox style="mso-next-textbox:#Freeform 92">
              <w:txbxContent>
                <w:p w:rsidR="00951A6B" w:rsidRDefault="00951A6B" w:rsidP="00951A6B"/>
              </w:txbxContent>
            </v:textbox>
          </v:shape>
          <v:shape id="Freeform 93" o:spid="_x0000_s2524" style="position:absolute;left:125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VScQA&#10;AADcAAAADwAAAGRycy9kb3ducmV2LnhtbESPT4vCMBTE7wt+h/AEL4um9SBrNYooWwTBxX/3R/Ns&#10;i81LSbK2++03wsIeh5n5DbNc96YRT3K+tqwgnSQgiAuray4VXC+f4w8QPiBrbCyTgh/ysF4N3paY&#10;advxiZ7nUIoIYZ+hgiqENpPSFxUZ9BPbEkfvbp3BEKUrpXbYRbhp5DRJZtJgzXGhwpa2FRWP87dR&#10;UOS7+njK81uXuvzrIbvDffZ+UGo07DcLEIH68B/+a++1gmk6h9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m1UnEAAAA3AAAAA8AAAAAAAAAAAAAAAAAmAIAAGRycy9k&#10;b3ducmV2LnhtbFBLBQYAAAAABAAEAPUAAACJAwAAAAA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<v:stroke joinstyle="round"/>
            <v:formulas/>
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<v:textbox style="mso-next-textbox:#Freeform 93">
              <w:txbxContent>
                <w:p w:rsidR="00951A6B" w:rsidRDefault="00951A6B" w:rsidP="00951A6B"/>
              </w:txbxContent>
            </v:textbox>
          </v:shape>
          <v:shape id="Freeform 94" o:spid="_x0000_s2525" style="position:absolute;left:1291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tN8MA&#10;AADcAAAADwAAAGRycy9kb3ducmV2LnhtbERPyWrDMBC9B/oPYgq9JXIVCMGJYoxps9AS2iw9D9bU&#10;NrVGxlIT9++rQyDHx9uX2WBbcaHeN441PE8SEMSlMw1XGk7H1/EchA/IBlvHpOGPPGSrh9ESU+Ou&#10;/EmXQ6hEDGGfooY6hC6V0pc1WfQT1xFH7tv1FkOEfSVNj9cYblupkmQmLTYcG2rsqKip/Dn8Wg3F&#10;2069TEnNpxv/kb9X5698tl9r/fQ45AsQgYZwF9/cW6NBqTg/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JtN8MAAADcAAAADwAAAAAAAAAAAAAAAACYAgAAZHJzL2Rv&#10;d25yZXYueG1sUEsFBgAAAAAEAAQA9QAAAIgDAAAAAA==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<v:stroke joinstyle="round"/>
            <v:formulas/>
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<o:lock v:ext="edit" verticies="t"/>
            <v:textbox style="mso-next-textbox:#Freeform 94">
              <w:txbxContent>
                <w:p w:rsidR="00951A6B" w:rsidRDefault="00951A6B" w:rsidP="00951A6B"/>
              </w:txbxContent>
            </v:textbox>
          </v:shape>
          <v:shape id="Freeform 95" o:spid="_x0000_s2526" style="position:absolute;left:1331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CGesQA&#10;AADcAAAADwAAAGRycy9kb3ducmV2LnhtbESP0YrCMBRE3wX/IVzBN01bXN3tGkUEXUF8sPoBd5tr&#10;W2xuShO1/v1mQfBxmJkzzHzZmVrcqXWVZQXxOAJBnFtdcaHgfNqMPkE4j6yxtkwKnuRguej35phq&#10;++Aj3TNfiABhl6KC0vsmldLlJRl0Y9sQB+9iW4M+yLaQusVHgJtaJlE0lQYrDgslNrQuKb9mN6Ng&#10;97WP+Tpz/mcbH6YX+XGeHH4jpYaDbvUNwlPn3+FXe6cVJEkM/2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AhnrEAAAA3AAAAA8AAAAAAAAAAAAAAAAAmAIAAGRycy9k&#10;b3ducmV2LnhtbFBLBQYAAAAABAAEAPUAAACJAwAAAAA=&#10;" adj="-11796480,,5400" path="m,l17,54r8,l21,15r,-4l21,8r4,3l25,15,46,54r7,l35,,32,,46,47,21,,17,r4,47l7,,,xe" fillcolor="#1f1a17" stroked="f">
            <v:stroke joinstyle="round"/>
            <v:formulas/>
            <v:path arrowok="t" o:connecttype="custom" o:connectlocs="0,0;19,64;29,64;25,17;25,13;25,10;29,13;29,17;53,64;61,64;41,0;37,0;53,56;25,0;19,0;25,56;9,0;0,0" o:connectangles="0,0,0,0,0,0,0,0,0,0,0,0,0,0,0,0,0,0" textboxrect="0,0,53,54"/>
            <v:textbox style="mso-next-textbox:#Freeform 95">
              <w:txbxContent>
                <w:p w:rsidR="00951A6B" w:rsidRDefault="00951A6B" w:rsidP="00951A6B"/>
              </w:txbxContent>
            </v:textbox>
          </v:shape>
          <v:shape id="Freeform 96" o:spid="_x0000_s2527" style="position:absolute;left:1385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dKcYA&#10;AADcAAAADwAAAGRycy9kb3ducmV2LnhtbESP0WrCQBRE3wv9h+UW+lY3TaHa6BpKQLQoiNYPuGRv&#10;kzTZuyG7idGvd4VCH4eZOcMs0tE0YqDOVZYVvE4iEMS51RUXCk7fq5cZCOeRNTaWScGFHKTLx4cF&#10;Jtqe+UDD0RciQNglqKD0vk2kdHlJBt3EtsTB+7GdQR9kV0jd4TnATSPjKHqXBisOCyW2lJWU18fe&#10;KNjUv6gP1/GaXaYf+6/dMO3Xb1ulnp/GzzkIT6P/D/+1N1pBHMd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1dKcYAAADcAAAADwAAAAAAAAAAAAAAAACYAgAAZHJz&#10;L2Rvd25yZXYueG1sUEsFBgAAAAAEAAQA9QAAAIsDAAAAAA=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<v:stroke joinstyle="round"/>
            <v:formulas/>
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<o:lock v:ext="edit" verticies="t"/>
            <v:textbox style="mso-next-textbox:#Freeform 96">
              <w:txbxContent>
                <w:p w:rsidR="00951A6B" w:rsidRDefault="00951A6B" w:rsidP="00951A6B"/>
              </w:txbxContent>
            </v:textbox>
          </v:shape>
          <v:shape id="Freeform 97" o:spid="_x0000_s2528" style="position:absolute;left:1451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SKMcA&#10;AADcAAAADwAAAGRycy9kb3ducmV2LnhtbESPT2vCQBTE70K/w/IKXkQ3TUEkdZVqVTz0Ylqwx0f2&#10;mT9m36bZNaZ++m6h4HGYmd8w82VvatFR60rLCp4mEQjizOqScwWfH9vxDITzyBpry6TghxwsFw+D&#10;OSbaXvlAXepzESDsElRQeN8kUrqsIINuYhvi4J1sa9AH2eZSt3gNcFPLOIqm0mDJYaHAhtYFZef0&#10;YhR8vR1v1WjzvapYV937bpSuNrRWavjYv76A8NT7e/i/vdcK4vgZ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PUijHAAAA3AAAAA8AAAAAAAAAAAAAAAAAmAIAAGRy&#10;cy9kb3ducmV2LnhtbFBLBQYAAAAABAAEAPUAAACMAwAAAAA=&#10;" adj="-11796480,,5400" path="m,l18,54r7,l22,15r,-4l22,8r3,3l25,15,47,54r7,l36,,33,,47,47,22,,18,r4,47l8,,,xe" fillcolor="#1f1a17" stroked="f">
            <v:stroke joinstyle="round"/>
            <v:formulas/>
            <v:path arrowok="t" o:connecttype="custom" o:connectlocs="0,0;22,64;30,64;26,17;26,13;26,10;30,13;30,17;56,64;64,64;43,0;39,0;56,56;26,0;22,0;26,56;10,0;0,0" o:connectangles="0,0,0,0,0,0,0,0,0,0,0,0,0,0,0,0,0,0" textboxrect="0,0,54,54"/>
            <v:textbox style="mso-next-textbox:#Freeform 97">
              <w:txbxContent>
                <w:p w:rsidR="00951A6B" w:rsidRDefault="00951A6B" w:rsidP="00951A6B"/>
              </w:txbxContent>
            </v:textbox>
          </v:shape>
          <v:shape id="Freeform 98" o:spid="_x0000_s2529" style="position:absolute;left:1498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o7MMA&#10;AADcAAAADwAAAGRycy9kb3ducmV2LnhtbESPT4vCMBTE7wt+h/AEb2tqWUSrUVRY8OKCfw4eH82z&#10;KTYvpYlt/fZGWPA4zMxvmOW6t5VoqfGlYwWTcQKCOHe65ELB5fz7PQPhA7LGyjEpeJKH9WrwtcRM&#10;u46P1J5CISKEfYYKTAh1JqXPDVn0Y1cTR+/mGoshyqaQusEuwm0l0ySZSoslxwWDNe0M5ffTwyrY&#10;T/3W5O3s7zqR27npDt3h8tgoNRr2mwWIQH34hP/be60gTX/gfS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jo7MMAAADcAAAADwAAAAAAAAAAAAAAAACYAgAAZHJzL2Rv&#10;d25yZXYueG1sUEsFBgAAAAAEAAQA9QAAAIgDAAAAAA==&#10;" adj="-11796480,,5400" path="m,l18,54r29,l43,50r-21,l18,32r18,l36,25r-21,l7,8r25,l29,,,xe" fillcolor="#1f1a17" stroked="f">
            <v:stroke joinstyle="round"/>
            <v:formulas/>
            <v:path arrowok="t" o:connecttype="custom" o:connectlocs="0,0;22,64;55,64;51,60;26,60;22,38;42,38;42,30;17,30;9,10;38,10;34,0;0,0" o:connectangles="0,0,0,0,0,0,0,0,0,0,0,0,0" textboxrect="0,0,47,54"/>
            <v:textbox style="mso-next-textbox:#Freeform 98">
              <w:txbxContent>
                <w:p w:rsidR="00951A6B" w:rsidRDefault="00951A6B" w:rsidP="00951A6B"/>
              </w:txbxContent>
            </v:textbox>
          </v:shape>
          <v:shape id="Freeform 99" o:spid="_x0000_s2530" style="position:absolute;left:1549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iPsUA&#10;AADcAAAADwAAAGRycy9kb3ducmV2LnhtbESPwWrDMBBE74H8g9hAb8nahpTGjRxCoSSHXpr4kONi&#10;bWxTa2Us1Xb79VWh0OMwM2+Y/WG2nRp58K0TDekmAcVSOdNKraG8vq6fQPlAYqhzwhq+2MOhWC72&#10;lBs3yTuPl1CrCBGfk4YmhD5H9FXDlvzG9SzRu7vBUohyqNEMNEW47TBLkke01EpcaKjnl4arj8un&#10;1XBKzc2dyi3ejte3adqd798potYPq/n4DCrwHP7Df+2z0ZBlW/g9E48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OI+xQAAANwAAAAPAAAAAAAAAAAAAAAAAJgCAABkcnMv&#10;ZG93bnJldi54bWxQSwUGAAAAAAQABAD1AAAAigMAAAAA&#10;" adj="-11796480,,5400" path="m,l14,50,3,50r,4l32,54r,-4l18,50,3,,,xe" fillcolor="#1f1a17" stroked="f">
            <v:stroke joinstyle="round"/>
            <v:formulas/>
            <v:path arrowok="t" o:connecttype="custom" o:connectlocs="0,0;16,60;3,60;3,64;38,64;38,60;22,60;3,0;0,0" o:connectangles="0,0,0,0,0,0,0,0,0" textboxrect="0,0,32,54"/>
            <v:textbox style="mso-next-textbox:#Freeform 99">
              <w:txbxContent>
                <w:p w:rsidR="00951A6B" w:rsidRDefault="00951A6B" w:rsidP="00951A6B"/>
              </w:txbxContent>
            </v:textbox>
          </v:shape>
          <v:shape id="Freeform 100" o:spid="_x0000_s2531" style="position:absolute;left:1564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H/sQA&#10;AADcAAAADwAAAGRycy9kb3ducmV2LnhtbESPQWsCMRSE7wX/Q3iCt5p1ESurUURo0VtrPXh8bp6b&#10;xc3Luoka/fVNodDjMDPfMPNltI24UedrxwpGwwwEcel0zZWC/ff76xSED8gaG8ek4EEeloveyxwL&#10;7e78RbddqESCsC9QgQmhLaT0pSGLfuha4uSdXGcxJNlVUnd4T3DbyDzLJtJizWnBYEtrQ+V5d7UK&#10;eHzA6m38efqQq+dxvz1GczlEpQb9uJqBCBTDf/ivvdEK8nwCv2fS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KB/7EAAAA3AAAAA8AAAAAAAAAAAAAAAAAmAIAAGRycy9k&#10;b3ducmV2LnhtbFBLBQYAAAAABAAEAPUAAACJAwAAAAA=&#10;" adj="-11796480,,5400" path="m,l32,54r4,l36,,29,r,15l14,15,4,,,xm18,22r11,l32,40r,3l32,50,29,43,25,40,18,22xe" fillcolor="#1f1a17" stroked="f">
            <v:stroke joinstyle="round"/>
            <v:formulas/>
            <v:path arrowok="t" o:connecttype="custom" o:connectlocs="0,0;38,64;42,64;42,0;34,0;34,17;16,17;4,0;0,0;22,26;34,26;38,48;38,51;38,60;34,51;29,48;22,26" o:connectangles="0,0,0,0,0,0,0,0,0,0,0,0,0,0,0,0,0" textboxrect="0,0,36,54"/>
            <o:lock v:ext="edit" verticies="t"/>
            <v:textbox style="mso-next-textbox:#Freeform 100">
              <w:txbxContent>
                <w:p w:rsidR="00951A6B" w:rsidRDefault="00951A6B" w:rsidP="00951A6B"/>
              </w:txbxContent>
            </v:textbox>
          </v:shape>
          <v:shape id="Freeform 101" o:spid="_x0000_s2532" style="position:absolute;left:88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jusMA&#10;AADcAAAADwAAAGRycy9kb3ducmV2LnhtbESPQWvCQBSE74X+h+UVvBTdTUqrRFcpBcGbVHvx9sg+&#10;k7R5b9PsVpN/7xYKPQ4z8w2z2gzcqgv1ofFiIZsZUCSld41UFj6O2+kCVIgoDlsvZGGkAJv1/d0K&#10;C+ev8k6XQ6xUgkgo0EIdY1doHcqaGMPMdyTJO/ueMSbZV9r1eE1wbnVuzItmbCQt1NjRW03l1+GH&#10;LTyPhveP2bdH5tP4KRk/mS1bO3kYXpegIg3xP/zX3jkLeT6H3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ejus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<v:stroke joinstyle="round"/>
            <v:formulas/>
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<o:lock v:ext="edit" verticies="t"/>
            <v:textbox style="mso-next-textbox:#Freeform 101">
              <w:txbxContent>
                <w:p w:rsidR="00951A6B" w:rsidRDefault="00951A6B" w:rsidP="00951A6B"/>
              </w:txbxContent>
            </v:textbox>
          </v:shape>
          <v:shape id="Freeform 102" o:spid="_x0000_s2533" style="position:absolute;left:912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ajcUA&#10;AADcAAAADwAAAGRycy9kb3ducmV2LnhtbESPwUrDQBCG74LvsIzgzU6MUiTttkghogctrQo9Dtkx&#10;G8zOhuzaRp/eOQgeh3/+b75ZrqfQmyOPqYti4XpWgGFpouuktfD2Wl/dgUmZxFEfhS18c4L16vxs&#10;SZWLJ9nxcZ9boxBJFVnwOQ8VYmo8B0qzOLBo9hHHQFnHsUU30knhoceyKOYYqBO94Gngjefmc/8V&#10;VOPg8SbUP+/49PJcz2/L7cNmi9ZeXkz3CzCZp/y//Nd+dBbKUm31GSU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ZqNxQAAANwAAAAPAAAAAAAAAAAAAAAAAJgCAABkcnMv&#10;ZG93bnJldi54bWxQSwUGAAAAAAQABAD1AAAAigMAAAAA&#10;" adj="-11796480,,5400" path="m,l32,53r7,l36,,32,r,14l18,14,7,,,xm18,21r14,l32,39r,4l32,50r,-7l29,39,18,21xe" fillcolor="#1f1a17" stroked="f">
            <v:stroke joinstyle="round"/>
            <v:formulas/>
            <v:path arrowok="t" o:connecttype="custom" o:connectlocs="0,0;39,61;47,61;44,0;39,0;39,16;22,16;9,0;0,0;22,25;39,25;39,45;39,49;39,58;39,49;35,45;22,25" o:connectangles="0,0,0,0,0,0,0,0,0,0,0,0,0,0,0,0,0" textboxrect="0,0,39,53"/>
            <o:lock v:ext="edit" verticies="t"/>
            <v:textbox style="mso-next-textbox:#Freeform 102">
              <w:txbxContent>
                <w:p w:rsidR="00951A6B" w:rsidRDefault="00951A6B" w:rsidP="00951A6B"/>
              </w:txbxContent>
            </v:textbox>
          </v:shape>
          <v:shape id="Freeform 103" o:spid="_x0000_s2534" style="position:absolute;left:964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EicYA&#10;AADcAAAADwAAAGRycy9kb3ducmV2LnhtbESPUUvDMBSF3wX/Q7iCby5dBbd1y4YoA0UQNp3g26W5&#10;azqbmy6JbffvjTDY4+Gc8x3OYjXYRnTkQ+1YwXiUgSAuna65UvD5sb6bgggRWWPjmBScKMBqeX21&#10;wEK7njfUbWMlEoRDgQpMjG0hZSgNWQwj1xInb++8xZikr6T22Ce4bWSeZQ/SYs1pwWBLT4bKn+2v&#10;VUDPk6/Xt6P137jru3vzbk72MCh1ezM8zkFEGuIlfG6/aAV5PoP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CEicYAAADcAAAADwAAAAAAAAAAAAAAAACYAgAAZHJz&#10;L2Rvd25yZXYueG1sUEsFBgAAAAAEAAQA9QAAAIsDAAAAAA==&#10;" adj="-11796480,,5400" path="m,l14,50,3,50r,3l32,53r,-3l17,50,3,,,xe" fillcolor="#1f1a17" stroked="f">
            <v:stroke joinstyle="round"/>
            <v:formulas/>
            <v:path arrowok="t" o:connecttype="custom" o:connectlocs="0,0;16,58;3,58;3,61;38,61;38,58;21,58;3,0;0,0" o:connectangles="0,0,0,0,0,0,0,0,0" textboxrect="0,0,32,53"/>
            <v:textbox style="mso-next-textbox:#Freeform 103">
              <w:txbxContent>
                <w:p w:rsidR="00951A6B" w:rsidRDefault="00951A6B" w:rsidP="00951A6B"/>
              </w:txbxContent>
            </v:textbox>
          </v:shape>
          <v:shape id="Freeform 104" o:spid="_x0000_s2535" style="position:absolute;left:987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tE8AA&#10;AADcAAAADwAAAGRycy9kb3ducmV2LnhtbERPS2vCQBC+C/0PyxS8SN2NYinRVUQQehMfF29DdprE&#10;ZmbT7FaTf+8eCj1+fO/VpudG3akLtRcL2dSAIim8q6W0cDnv3z5AhYjisPFCFgYKsFm/jFaYO/+Q&#10;I91PsVQpREKOFqoY21zrUFTEGKa+JUncl+8YY4JdqV2HjxTOjZ4Z864Za0kNFba0q6j4Pv2yhcVg&#10;+DDJfjwyX4ebZDw3e7Z2/Npvl6Ai9fFf/Of+dBZm8zQ/nUlHQK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etE8AAAADcAAAADwAAAAAAAAAAAAAAAACYAgAAZHJzL2Rvd25y&#10;ZXYueG1sUEsFBgAAAAAEAAQA9QAAAIU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<v:stroke joinstyle="round"/>
            <v:formulas/>
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<o:lock v:ext="edit" verticies="t"/>
            <v:textbox style="mso-next-textbox:#Freeform 104">
              <w:txbxContent>
                <w:p w:rsidR="00951A6B" w:rsidRDefault="00951A6B" w:rsidP="00951A6B"/>
              </w:txbxContent>
            </v:textbox>
          </v:shape>
          <v:shape id="Freeform 105" o:spid="_x0000_s2536" style="position:absolute;left:1029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QwFsQA&#10;AADcAAAADwAAAGRycy9kb3ducmV2LnhtbESP3WrCQBSE7wXfYTlC7+pGhVBTV/GHiiCFNkqvj7un&#10;SWj2bMiuGt/eFQpeDjPzDTNbdLYWF2p95VjBaJiAINbOVFwoOB4+Xt9A+IBssHZMCm7kYTHv92aY&#10;GXflb7rkoRARwj5DBWUITSal1yVZ9EPXEEfv17UWQ5RtIU2L1wi3tRwnSSotVhwXSmxoXZL+y89W&#10;gTl96VU63Rx+9rTXk88tmlOeKvUy6JbvIAJ14Rn+b++MgvFkBI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0MBbEAAAA3AAAAA8AAAAAAAAAAAAAAAAAmAIAAGRycy9k&#10;b3ducmV2LnhtbFBLBQYAAAAABAAEAPUAAACJAwAAAAA=&#10;" adj="-11796480,,5400" path="m,l18,53r4,l4,,,xe" fillcolor="#1f1a17" stroked="f">
            <v:stroke joinstyle="round"/>
            <v:formulas/>
            <v:path arrowok="t" o:connecttype="custom" o:connectlocs="0,0;22,61;26,61;4,0;0,0" o:connectangles="0,0,0,0,0" textboxrect="0,0,22,53"/>
            <v:textbox style="mso-next-textbox:#Freeform 105">
              <w:txbxContent>
                <w:p w:rsidR="00951A6B" w:rsidRDefault="00951A6B" w:rsidP="00951A6B"/>
              </w:txbxContent>
            </v:textbox>
          </v:shape>
          <v:shape id="Freeform 106" o:spid="_x0000_s2537" style="position:absolute;left:1041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oscQA&#10;AADcAAAADwAAAGRycy9kb3ducmV2LnhtbESPQWvCQBSE74X+h+UJvdWNaRCJrlKU0l61QTw+sq/Z&#10;4O7bNLtq0l/vFgo9DjPzDbPaDM6KK/Wh9axgNs1AENdet9woqD7fnhcgQkTWaD2TgpECbNaPDyss&#10;tb/xnq6H2IgE4VCiAhNjV0oZakMOw9R3xMn78r3DmGTfSN3jLcGdlXmWzaXDltOCwY62hurz4eIU&#10;nOaLYjTFe2Z/7LnYHavT9nv0Sj1NhtcliEhD/A//tT+0gvwlh98z6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TqLHEAAAA3AAAAA8AAAAAAAAAAAAAAAAAmAIAAGRycy9k&#10;b3ducmV2LnhtbFBLBQYAAAAABAAEAPUAAACJAwAAAAA=&#10;" adj="-11796480,,5400" path="m,l29,53r7,l32,,29,r,14l14,14,4,,,xm18,21r11,l29,39r,4l32,50,29,43,25,39,18,21xe" fillcolor="#1f1a17" stroked="f">
            <v:stroke joinstyle="round"/>
            <v:formulas/>
            <v:path arrowok="t" o:connecttype="custom" o:connectlocs="0,0;36,61;44,61;40,0;36,0;36,16;18,16;4,0;0,0;22,25;36,25;36,45;36,49;40,58;36,49;31,45;22,25" o:connectangles="0,0,0,0,0,0,0,0,0,0,0,0,0,0,0,0,0" textboxrect="0,0,36,53"/>
            <o:lock v:ext="edit" verticies="t"/>
            <v:textbox style="mso-next-textbox:#Freeform 106">
              <w:txbxContent>
                <w:p w:rsidR="00951A6B" w:rsidRDefault="00951A6B" w:rsidP="00951A6B"/>
              </w:txbxContent>
            </v:textbox>
          </v:shape>
          <v:shape id="Freeform 107" o:spid="_x0000_s2538" style="position:absolute;left:1115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VzsUA&#10;AADcAAAADwAAAGRycy9kb3ducmV2LnhtbESPQWvCQBSE74X+h+UVeqsbI4QSXUWLhbS3pvbg7bn7&#10;TILZtyG7JvHfu4VCj8PMfMOsNpNtxUC9bxwrmM8SEMTamYYrBYfv95dXED4gG2wdk4IbedisHx9W&#10;mBs38hcNZahEhLDPUUEdQpdL6XVNFv3MdcTRO7veYoiyr6TpcYxw28o0STJpseG4UGNHbzXpS3m1&#10;Cvxhf/zMTrb4oHT/c011sWt1odTz07Rdggg0hf/wX7swCtLFAn7P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hXOxQAAANwAAAAPAAAAAAAAAAAAAAAAAJgCAABkcnMv&#10;ZG93bnJldi54bWxQSwUGAAAAAAQABAD1AAAAigMAAAAA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<v:stroke joinstyle="round"/>
            <v:formulas/>
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<v:textbox style="mso-next-textbox:#Freeform 107">
              <w:txbxContent>
                <w:p w:rsidR="00951A6B" w:rsidRDefault="00951A6B" w:rsidP="00951A6B"/>
              </w:txbxContent>
            </v:textbox>
          </v:shape>
          <v:shape id="Freeform 108" o:spid="_x0000_s2539" style="position:absolute;left:1158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busQA&#10;AADcAAAADwAAAGRycy9kb3ducmV2LnhtbESPQWsCMRSE70L/Q3gFbzWrltKuRpGWYqFF0Hro8bl5&#10;3SxuXpbkqdt/3xQKHoeZ+YaZL3vfqjPF1AQ2MB4VoIirYBuuDew/X+8eQSVBttgGJgM/lGC5uBnM&#10;sbThwls676RWGcKpRANOpCu1TpUjj2kUOuLsfYfoUbKMtbYRLxnuWz0pigftseG84LCjZ0fVcXfy&#10;Brx7eVqv+Piuk3zIZv8VUY8Pxgxv+9UMlFAv1/B/+80amEzv4e9MPg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7r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<v:stroke joinstyle="round"/>
            <v:formulas/>
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<o:lock v:ext="edit" verticies="t"/>
            <v:textbox style="mso-next-textbox:#Freeform 108">
              <w:txbxContent>
                <w:p w:rsidR="00951A6B" w:rsidRDefault="00951A6B" w:rsidP="00951A6B"/>
              </w:txbxContent>
            </v:textbox>
          </v:shape>
          <v:shape id="Freeform 109" o:spid="_x0000_s2540" style="position:absolute;left:1197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1Q8cA&#10;AADcAAAADwAAAGRycy9kb3ducmV2LnhtbESPS2/CMBCE70j9D9ZW6g2cgvpQGgfxUKXCoQ9o79t4&#10;m0TE62C7JPDr60pIHEcz840mm/amEQdyvras4HaUgCAurK65VPC5fR4+gvABWWNjmRQcycM0vxpk&#10;mGrb8QcdNqEUEcI+RQVVCG0qpS8qMuhHtiWO3o91BkOUrpTaYRfhppHjJLmXBmuOCxW2tKio2G1+&#10;jQK338pwqr+/5m+nB35/7VaL5Xql1M11P3sCEagPl/C5/aIVjCd38H8mHgGZ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hNUPHAAAA3AAAAA8AAAAAAAAAAAAAAAAAmAIAAGRy&#10;cy9kb3ducmV2LnhtbFBLBQYAAAAABAAEAPUAAACMAwAAAAA=&#10;" adj="-11796480,,5400" path="m,l14,53r8,l22,14r,-3l18,7r4,4l25,14,47,53r3,l36,,29,,43,46,18,,14,r4,46l4,,,xe" fillcolor="#1f1a17" stroked="f">
            <v:stroke joinstyle="round"/>
            <v:formulas/>
            <v:path arrowok="t" o:connecttype="custom" o:connectlocs="0,0;17,61;26,61;26,16;26,13;22,9;26,13;31,16;57,61;61,61;44,0;35,0;52,53;22,0;17,0;22,53;4,0;0,0" o:connectangles="0,0,0,0,0,0,0,0,0,0,0,0,0,0,0,0,0,0" textboxrect="0,0,50,53"/>
            <v:textbox style="mso-next-textbox:#Freeform 109">
              <w:txbxContent>
                <w:p w:rsidR="00951A6B" w:rsidRDefault="00951A6B" w:rsidP="00951A6B"/>
              </w:txbxContent>
            </v:textbox>
          </v:shape>
          <v:shape id="Freeform 110" o:spid="_x0000_s2541" style="position:absolute;left:1249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MQ8YA&#10;AADcAAAADwAAAGRycy9kb3ducmV2LnhtbESPQWsCMRSE74L/ITyhN812BStbo6jF4kEo2tJ6fN28&#10;bhY3L9sk6vbfN4WCx2FmvmFmi8424kI+1I4V3I8yEMSl0zVXCt5eN8MpiBCRNTaOScEPBVjM+70Z&#10;FtpdeU+XQ6xEgnAoUIGJsS2kDKUhi2HkWuLkfTlvMSbpK6k9XhPcNjLPsom0WHNaMNjS2lB5Opyt&#10;guPy+PGwelq/P1de5mxe/Pfu/KnU3aBbPoKI1MVb+L+91Qry8QT+zq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MMQ8YAAADcAAAADwAAAAAAAAAAAAAAAACYAgAAZHJz&#10;L2Rvd25yZXYueG1sUEsFBgAAAAAEAAQA9QAAAIsDAAAAAA=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<v:stroke joinstyle="round"/>
            <v:formulas/>
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<o:lock v:ext="edit" verticies="t"/>
            <v:textbox style="mso-next-textbox:#Freeform 110">
              <w:txbxContent>
                <w:p w:rsidR="00951A6B" w:rsidRDefault="00951A6B" w:rsidP="00951A6B"/>
              </w:txbxContent>
            </v:textbox>
          </v:shape>
          <v:shape id="Freeform 111" o:spid="_x0000_s2542" style="position:absolute;left:1319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YIsYA&#10;AADcAAAADwAAAGRycy9kb3ducmV2LnhtbESPQUvDQBCF74L/YRnBm52YSi2x2yKFiB60GFvocciO&#10;2WB2NmTXNvrruwXB4+PN+968xWp0nTrwEFovGm4nGSiW2ptWGg3bj/JmDipEEkOdF9bwwwFWy8uL&#10;BRXGH+WdD1VsVIJIKEiDjbEvEENt2VGY+J4leZ9+cBSTHBo0Ax0T3HWYZ9kMHbWSGiz1vLZcf1Xf&#10;Lr2xtzh15e8OX95ey9ldvnlab1Dr66vx8QFU5DH+H/+ln42GfHoP5zGJALg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OYIs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<v:stroke joinstyle="round"/>
            <v:formulas/>
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<o:lock v:ext="edit" verticies="t"/>
            <v:textbox style="mso-next-textbox:#Freeform 111">
              <w:txbxContent>
                <w:p w:rsidR="00951A6B" w:rsidRDefault="00951A6B" w:rsidP="00951A6B"/>
              </w:txbxContent>
            </v:textbox>
          </v:shape>
          <v:shape id="Freeform 112" o:spid="_x0000_s2543" style="position:absolute;left:1358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58sMA&#10;AADcAAAADwAAAGRycy9kb3ducmV2LnhtbERPTWvCQBC9C/6HZYTedKMVW6KrWGmpQSiYxvs0O02C&#10;2dk0u43x37sHwePjfa82valFR62rLCuYTiIQxLnVFRcKsu+P8SsI55E11pZJwZUcbNbDwQpjbS98&#10;pC71hQgh7GJUUHrfxFK6vCSDbmIb4sD92tagD7AtpG7xEsJNLWdRtJAGKw4NJTa0Kyk/p/9GwXuS&#10;nLPPJPvpzO70lR7+5m/Hl71ST6N+uwThqfcP8d291wpmz2FtOB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J58sMAAADcAAAADwAAAAAAAAAAAAAAAACYAgAAZHJzL2Rv&#10;d25yZXYueG1sUEsFBgAAAAAEAAQA9QAAAIgDAAAAAA==&#10;" adj="-11796480,,5400" path="m,l18,53r25,l43,50r-22,l14,32r21,l32,25r-18,l7,7r25,l28,,,xe" fillcolor="#1f1a17" stroked="f">
            <v:stroke joinstyle="round"/>
            <v:formulas/>
            <v:path arrowok="t" o:connecttype="custom" o:connectlocs="0,0;22,61;51,61;51,58;25,58;16,37;42,37;38,29;16,29;9,9;38,9;34,0;0,0" o:connectangles="0,0,0,0,0,0,0,0,0,0,0,0,0" textboxrect="0,0,43,53"/>
            <v:textbox style="mso-next-textbox:#Freeform 112">
              <w:txbxContent>
                <w:p w:rsidR="00951A6B" w:rsidRDefault="00951A6B" w:rsidP="00951A6B"/>
              </w:txbxContent>
            </v:textbox>
          </v:shape>
          <v:shape id="Freeform 113" o:spid="_x0000_s2544" style="position:absolute;left:1400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US0cYA&#10;AADcAAAADwAAAGRycy9kb3ducmV2LnhtbESPQWvCQBSE74L/YXmCN91UobbRVaQiWOihGg/19sw+&#10;k9Ds23R3TdJ/3y0Uehxm5htmtelNLVpyvrKs4GGagCDOra64UHDO9pMnED4ga6wtk4Jv8rBZDwcr&#10;TLXt+EjtKRQiQtinqKAMoUml9HlJBv3UNsTRu1lnMETpCqkddhFuajlLkkdpsOK4UGJDLyXln6e7&#10;UdB/7bLr4q0+64t53b67tlhkH51S41G/XYII1If/8F/7oBXM5s/weyY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US0cYAAADcAAAADwAAAAAAAAAAAAAAAACYAgAAZHJz&#10;L2Rvd25yZXYueG1sUEsFBgAAAAAEAAQA9QAAAIs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<v:stroke joinstyle="round"/>
            <v:formulas/>
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<v:textbox style="mso-next-textbox:#Freeform 113">
              <w:txbxContent>
                <w:p w:rsidR="00951A6B" w:rsidRDefault="00951A6B" w:rsidP="00951A6B"/>
              </w:txbxContent>
            </v:textbox>
          </v:shape>
          <v:shape id="Freeform 114" o:spid="_x0000_s2545" style="position:absolute;left:1443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7zMMA&#10;AADcAAAADwAAAGRycy9kb3ducmV2LnhtbERPz2vCMBS+D/Y/hDfwtqYVcaMzljkRvHhQt6G3t+at&#10;LWteShLb+t+bg7Djx/d7UYymFT0531hWkCUpCOLS6oYrBZ/HzfMrCB+QNbaWScGVPBTLx4cF5toO&#10;vKf+ECoRQ9jnqKAOocul9GVNBn1iO+LI/VpnMEToKqkdDjHctHKapnNpsOHYUGNHHzWVf4eLUXD+&#10;Pg373cv1x1d9u1pnuGq+3KjU5Gl8fwMRaAz/4rt7qxVMZ3F+PBOP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s7zMMAAADcAAAADwAAAAAAAAAAAAAAAACYAgAAZHJzL2Rv&#10;d25yZXYueG1sUEsFBgAAAAAEAAQA9QAAAIgDAAAAAA==&#10;" adj="-11796480,,5400" path="m,l15,50,4,50r3,3l36,53,32,50r-10,l7,,,xe" fillcolor="#1f1a17" stroked="f">
            <v:stroke joinstyle="round"/>
            <v:formulas/>
            <v:path arrowok="t" o:connecttype="custom" o:connectlocs="0,0;17,58;4,58;9,61;42,61;38,58;26,58;9,0;0,0" o:connectangles="0,0,0,0,0,0,0,0,0" textboxrect="0,0,36,53"/>
            <v:textbox style="mso-next-textbox:#Freeform 114">
              <w:txbxContent>
                <w:p w:rsidR="00951A6B" w:rsidRDefault="00951A6B" w:rsidP="00951A6B"/>
              </w:txbxContent>
            </v:textbox>
          </v:shape>
          <v:shape id="Freeform 115" o:spid="_x0000_s2546" style="position:absolute;left:1470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Da8UA&#10;AADcAAAADwAAAGRycy9kb3ducmV2LnhtbESPW2vCQBSE3wX/w3IE38zGC8GmrtILlYIUaix9Pu4e&#10;k2D2bMhuNf333YLg4zAz3zCrTW8bcaHO144VTJMUBLF2puZSwdfhbbIE4QOywcYxKfglD5v1cLDC&#10;3Lgr7+lShFJECPscFVQhtLmUXldk0SeuJY7eyXUWQ5RdKU2H1wi3jZylaSYt1hwXKmzppSJ9Ln6s&#10;AnP81M/Zw+vhe0c7Pf/YojkWmVLjUf/0CCJQH+7hW/vdKJgtpv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kNrxQAAANwAAAAPAAAAAAAAAAAAAAAAAJgCAABkcnMv&#10;ZG93bnJldi54bWxQSwUGAAAAAAQABAD1AAAAigMAAAAA&#10;" adj="-11796480,,5400" path="m,l15,53r7,l4,,,xe" fillcolor="#1f1a17" stroked="f">
            <v:stroke joinstyle="round"/>
            <v:formulas/>
            <v:path arrowok="t" o:connecttype="custom" o:connectlocs="0,0;17,61;26,61;4,0;0,0" o:connectangles="0,0,0,0,0" textboxrect="0,0,22,53"/>
            <v:textbox style="mso-next-textbox:#Freeform 115">
              <w:txbxContent>
                <w:p w:rsidR="00951A6B" w:rsidRDefault="00951A6B" w:rsidP="00951A6B"/>
              </w:txbxContent>
            </v:textbox>
          </v:shape>
          <v:shape id="Freeform 116" o:spid="_x0000_s2547" style="position:absolute;left:1487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U7r8A&#10;AADcAAAADwAAAGRycy9kb3ducmV2LnhtbESPzQrCMBCE74LvEFbwpqlF/KlGEVHw4MUqeF2atS02&#10;m9JErW9vBMHjMDPfMMt1ayrxpMaVlhWMhhEI4szqknMFl/N+MAPhPLLGyjIpeJOD9arbWWKi7YtP&#10;9Ex9LgKEXYIKCu/rREqXFWTQDW1NHLybbQz6IJtc6gZfAW4qGUfRRBosOSwUWNO2oOyePoyC2+4+&#10;m++m13GLPjX7o2GXH1ipfq/dLEB4av0//GsftIJ4HM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29TuvwAAANwAAAAPAAAAAAAAAAAAAAAAAJgCAABkcnMvZG93bnJl&#10;di54bWxQSwUGAAAAAAQABAD1AAAAhAMAAAAA&#10;" adj="-11796480,,5400" path="m,l14,53r7,l25,11,39,53r3,l28,,21,,17,43,3,,,xe" fillcolor="#1f1a17" stroked="f">
            <v:stroke joinstyle="round"/>
            <v:formulas/>
            <v:path arrowok="t" o:connecttype="custom" o:connectlocs="0,0;16,61;25,61;30,13;47,61;50,61;34,0;25,0;21,49;3,0;0,0" o:connectangles="0,0,0,0,0,0,0,0,0,0,0" textboxrect="0,0,42,53"/>
            <v:textbox style="mso-next-textbox:#Freeform 116">
              <w:txbxContent>
                <w:p w:rsidR="00951A6B" w:rsidRDefault="00951A6B" w:rsidP="00951A6B"/>
              </w:txbxContent>
            </v:textbox>
          </v:shape>
          <v:shape id="Freeform 117" o:spid="_x0000_s2548" style="position:absolute;left:1529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FUIMUA&#10;AADcAAAADwAAAGRycy9kb3ducmV2LnhtbESPS4vCQBCE74L/YWhhbzrxgY+so4iwrCfFuLAem0xv&#10;Esz0hMysxvx6RxA8FlX1FbVcN6YUV6pdYVnBcBCBIE6tLjhT8HP66s9BOI+ssbRMCu7kYL3qdpYY&#10;a3vjI10Tn4kAYRejgtz7KpbSpTkZdANbEQfvz9YGfZB1JnWNtwA3pRxF0VQaLDgs5FjRNqf0kvwb&#10;BXL8PefdbH/Y/y7ORXtOW7vIWqU+es3mE4Snxr/Dr/ZOKxhNxvA8E4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VQgxQAAANwAAAAPAAAAAAAAAAAAAAAAAJgCAABkcnMv&#10;ZG93bnJldi54bWxQSwUGAAAAAAQABAD1AAAAigMAAAAA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<v:stroke joinstyle="round"/>
            <v:formulas/>
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<o:lock v:ext="edit" verticies="t"/>
            <v:textbox style="mso-next-textbox:#Freeform 117">
              <w:txbxContent>
                <w:p w:rsidR="00951A6B" w:rsidRDefault="00951A6B" w:rsidP="00951A6B"/>
              </w:txbxContent>
            </v:textbox>
          </v:shape>
          <v:shape id="Freeform 118" o:spid="_x0000_s2549" style="position:absolute;left:308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jtMUA&#10;AADcAAAADwAAAGRycy9kb3ducmV2LnhtbESPX0sDMRDE3wW/Q1jBtzZnqSJn0yKWUv+8tGdB+rZc&#10;tpfDZHNc1vb00xuh4OMwM79hZosheHWkPrWRDdyMC1DEdbQtNwZ276vRPagkyBZ9ZDLwTQkW88uL&#10;GZY2nnhLx0oalSGcSjTgRLpS61Q7CpjGsSPO3iH2ASXLvtG2x1OGB68nRXGnA7acFxx29OSo/qy+&#10;goH1nm6XL/zaOL/58LiTH5a3pTHXV8PjAyihQf7D5/azNTCZTuHvTD4C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mO0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<v:fill color2="#424241" angle="90" focus="50%" type="gradient"/>
            <v:stroke joinstyle="round"/>
            <v:formulas/>
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<v:textbox style="mso-next-textbox:#Freeform 118">
              <w:txbxContent>
                <w:p w:rsidR="00951A6B" w:rsidRDefault="00951A6B" w:rsidP="00951A6B"/>
              </w:txbxContent>
            </v:textbox>
          </v:shape>
          <v:line id="Line 119" o:spid="_x0000_s2550" style="position:absolute;flip:y;visibility:visible;mso-wrap-style:square" from="920,1459" to="940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jWMsUAAADcAAAADwAAAGRycy9kb3ducmV2LnhtbESPX0sDMRDE34V+h7CCL2JzlvqHs2kp&#10;UsHHWsW+Lpf17jTZHJftXeynbwShj8PM/IZZrJJ3aqA+toEN3E4LUMRVsC3XBj7eX24eQUVBtugC&#10;k4FfirBaTi4WWNow8hsNO6lVhnAs0UAj0pVax6ohj3EaOuLsfYXeo2TZ19r2OGa4d3pWFPfaY8t5&#10;ocGOnhuqfnYHb2Crr+Nm/z18ytDu08NRXDUmZ8zVZVo/gRJKcg7/t1+tgdn8Dv7O5COgl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7jWMsUAAADcAAAADwAAAAAAAAAA&#10;AAAAAAChAgAAZHJzL2Rvd25yZXYueG1sUEsFBgAAAAAEAAQA+QAAAJMDAAAAAA==&#10;" strokecolor="#1f1a17" strokeweight=".5pt"/>
          <v:shape id="Freeform 120" o:spid="_x0000_s2551" style="position:absolute;left:717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5ui8MA&#10;AADcAAAADwAAAGRycy9kb3ducmV2LnhtbESPQWsCMRSE7wX/Q3hCbzVbFSmrUYpQWorYuornx+a5&#10;Wdy8LEm6rv/eCEKPw8x8wyxWvW1ERz7UjhW8jjIQxKXTNVcKDvuPlzcQISJrbByTgisFWC0HTwvM&#10;tbvwjroiViJBOOSowMTY5lKG0pDFMHItcfJOzluMSfpKao+XBLeNHGfZTFqsOS0YbGltqDwXf1YB&#10;/jrerLXrvneGfj4nxfboJ1ulnof9+xxEpD7+hx/tL61gPJ3B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5ui8MAAADcAAAADwAAAAAAAAAAAAAAAACYAgAAZHJzL2Rv&#10;d25yZXYueG1sUEsFBgAAAAAEAAQA9QAAAIgDAAAAAA==&#10;" adj="-11796480,,5400" path="m880,481r-697,l,,197,459r697,e" filled="f" strokecolor="#1f1a17" strokeweight=".5pt">
            <v:stroke joinstyle="round"/>
            <v:formulas/>
            <v:path arrowok="t" o:connecttype="custom" o:connectlocs="1049,573;218,573;0,0;235,547;1066,547" o:connectangles="0,0,0,0,0" textboxrect="0,0,894,481"/>
            <v:textbox style="mso-next-textbox:#Freeform 120">
              <w:txbxContent>
                <w:p w:rsidR="00951A6B" w:rsidRDefault="00951A6B" w:rsidP="00951A6B"/>
              </w:txbxContent>
            </v:textbox>
          </v:shape>
          <v:line id="Line 121" o:spid="_x0000_s2552" style="position:absolute;visibility:visible;mso-wrap-style:square" from="905,1509" to="1666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W0ZcQAAADcAAAADwAAAGRycy9kb3ducmV2LnhtbESPQYvCMBSE74L/ITzBi6ypIrp0jVIW&#10;BBEPWj14fDTPtmzy0m2idv/9RhA8DjPzDbNcd9aIO7W+dqxgMk5AEBdO11wqOJ82H58gfEDWaByT&#10;gj/ysF71e0tMtXvwke55KEWEsE9RQRVCk0rpi4os+rFriKN3da3FEGVbSt3iI8KtkdMkmUuLNceF&#10;Chv6rqj4yW9Wwa8xi2J00rPscr7esv2u3I34oNRw0GVfIAJ14R1+tbdawXS2gOeZeAT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pbRlxAAAANwAAAAPAAAAAAAAAAAA&#10;AAAAAKECAABkcnMvZG93bnJldi54bWxQSwUGAAAAAAQABAD5AAAAkgMAAAAA&#10;" strokecolor="#1f1a17" strokeweight=".5pt"/>
          <v:shape id="Freeform 122" o:spid="_x0000_s2553" style="position:absolute;left:667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l9b4A&#10;AADcAAAADwAAAGRycy9kb3ducmV2LnhtbERPy4rCMBTdD/gP4QruxlQRHapRVBB052NA3F2aa1ts&#10;bkoT0/r3ZiG4PJz3YtWZSgRqXGlZwWiYgCDOrC45V/B/2f3+gXAeWWNlmRS8yMFq2ftZYKptyycK&#10;Z5+LGMIuRQWF93UqpcsKMuiGtiaO3N02Bn2ETS51g20MN5UcJ8lUGiw5NhRY07ag7HF+GgW3y/pw&#10;qvzseD22dYs6BL3hoNSg363nIDx1/iv+uPdawXgS18Yz8Qj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lJfW+AAAA3AAAAA8AAAAAAAAAAAAAAAAAmAIAAGRycy9kb3ducmV2&#10;LnhtbFBLBQYAAAAABAAEAPUAAACDAwAAAAA=&#10;" adj="-11796480,,5400" path="m,l54,121r10,15l75,146r14,7l100,157,46,,,xe" fillcolor="#c3c3c2" stroked="f">
            <v:stroke joinstyle="round"/>
            <v:formulas/>
            <v:path arrowok="t" o:connecttype="custom" o:connectlocs="0,0;64,144;76,161;89,173;106,182;119,186;55,0;0,0" o:connectangles="0,0,0,0,0,0,0,0" textboxrect="0,0,100,157"/>
            <v:textbox style="mso-next-textbox:#Freeform 122">
              <w:txbxContent>
                <w:p w:rsidR="00951A6B" w:rsidRDefault="00951A6B" w:rsidP="00951A6B"/>
              </w:txbxContent>
            </v:textbox>
          </v:shape>
          <v:line id="Line 123" o:spid="_x0000_s2554" style="position:absolute;flip:x;visibility:visible;mso-wrap-style:square" from="156,973" to="709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ASFsIAAADcAAAADwAAAGRycy9kb3ducmV2LnhtbESPwWrDMBBE74H8g9hCb7EcU0rjWA4l&#10;kNIUeojjD1ikrWVqrYylJO7fV4FCj8PMvGGq3ewGcaUp9J4VrLMcBLH2pudOQXs+rF5AhIhscPBM&#10;Cn4owK5eLiosjb/xia5N7ESCcChRgY1xLKUM2pLDkPmROHlffnIYk5w6aSa8JbgbZJHnz9Jhz2nB&#10;4kh7S/q7uTgFHy2duNBs+8+ueUNa58dArVKPD/PrFkSkOf6H/9rvRkHxtIH7mXQEZP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ASFsIAAADcAAAADwAAAAAAAAAAAAAA&#10;AAChAgAAZHJzL2Rvd25yZXYueG1sUEsFBgAAAAAEAAQA+QAAAJADAAAAAA==&#10;" strokecolor="#1f1a17" strokeweight=".25pt"/>
          <v:shape id="Freeform 124" o:spid="_x0000_s2555" style="position:absolute;left:156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CLk8MA&#10;AADcAAAADwAAAGRycy9kb3ducmV2LnhtbERPS2rDMBDdB3oHMYXuYjkmLqkbJTSBQBeB1G4PMFjj&#10;D7FGrqXYbk8fLQpdPt5/u59NJ0YaXGtZwSqKQRCXVrdcK/j6PC03IJxH1thZJgU/5GC/e1hsMdN2&#10;4pzGwtcihLDLUEHjfZ9J6cqGDLrI9sSBq+xg0Ac41FIPOIVw08kkjp+lwZZDQ4M9HRsqr8XNKHi5&#10;HDk/J+nh9FG3VYq/l+/DulLq6XF+ewXhafb/4j/3u1aQpG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CLk8MAAADcAAAADwAAAAAAAAAAAAAAAACYAgAAZHJzL2Rv&#10;d25yZXYueG1sUEsFBgAAAAAEAAQA9QAAAIg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<v:stroke joinstyle="round"/>
            <v:formulas/>
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<v:textbox style="mso-next-textbox:#Freeform 124">
              <w:txbxContent>
                <w:p w:rsidR="00951A6B" w:rsidRDefault="00951A6B" w:rsidP="00951A6B"/>
              </w:txbxContent>
            </v:textbox>
          </v:shape>
          <v:shape id="Freeform 125" o:spid="_x0000_s2556" style="position:absolute;left:1081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wscUA&#10;AADcAAAADwAAAGRycy9kb3ducmV2LnhtbESP3WoCMRSE7wu+QzhC72qyQqWsRpHSYguidNX7w+bs&#10;j92cLJt03fr0Rij0cpiZb5jFarCN6KnztWMNyUSBIM6dqbnUcDy8P72A8AHZYOOYNPySh9Vy9LDA&#10;1LgLf1GfhVJECPsUNVQhtKmUPq/Iop+4ljh6hesshii7UpoOLxFuGzlVaiYt1hwXKmzptaL8O/ux&#10;GtCqjbrOzoU5bd62292u+MzrvdaP42E9BxFoCP/hv/aH0TB9Tu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jCxxQAAANwAAAAPAAAAAAAAAAAAAAAAAJgCAABkcnMv&#10;ZG93bnJldi54bWxQSwUGAAAAAAQABAD1AAAAigM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<v:fill color2="#220b08" focus="50%" type="gradient"/>
            <v:stroke joinstyle="round"/>
            <v:formulas/>
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<o:lock v:ext="edit" verticies="t"/>
            <v:textbox style="mso-next-textbox:#Freeform 125">
              <w:txbxContent>
                <w:p w:rsidR="00951A6B" w:rsidRDefault="00951A6B" w:rsidP="00951A6B"/>
              </w:txbxContent>
            </v:textbox>
          </v:shape>
        </v:group>
      </w:pict>
    </w:r>
    <w:r w:rsidR="00951A6B"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951A6B" w:rsidRDefault="00951A6B" w:rsidP="00951A6B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  <w:lang w:val="es-ES_tradnl" w:eastAsia="es-ES_tradnl"/>
      </w:rPr>
    </w:pPr>
    <w:r>
      <w:rPr>
        <w:rFonts w:ascii="Tw Cen MT" w:eastAsia="Calibri" w:hAnsi="Tw Cen MT" w:cs="Arial"/>
        <w:color w:val="000000"/>
        <w:sz w:val="22"/>
        <w:szCs w:val="28"/>
        <w:lang w:val="es-ES_tradnl"/>
      </w:rPr>
      <w:t>Área de Conocimiento de Ciencias Sociales y Humanidades</w:t>
    </w:r>
  </w:p>
  <w:p w:rsidR="00951A6B" w:rsidRDefault="00951A6B" w:rsidP="00951A6B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  <w:lang w:val="es-ES_tradnl"/>
      </w:rPr>
    </w:pPr>
    <w:r>
      <w:rPr>
        <w:rFonts w:ascii="Tw Cen MT" w:eastAsia="Calibri" w:hAnsi="Tw Cen MT" w:cs="Arial"/>
        <w:color w:val="000000"/>
        <w:sz w:val="22"/>
        <w:szCs w:val="28"/>
        <w:lang w:val="es-ES_tradnl"/>
      </w:rPr>
      <w:t>Departamento Académico de Humanidades</w:t>
    </w:r>
  </w:p>
  <w:p w:rsidR="00951A6B" w:rsidRDefault="00951A6B" w:rsidP="00951A6B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eastAsia="es-ES"/>
      </w:rPr>
    </w:pPr>
    <w:r>
      <w:rPr>
        <w:rFonts w:ascii="Century Gothic" w:hAnsi="Century Gothic"/>
        <w:b/>
        <w:sz w:val="22"/>
        <w:szCs w:val="20"/>
        <w:lang w:eastAsia="es-ES"/>
      </w:rPr>
      <w:t>MAESTRÍA EN INVESTIGACIÓN HISTÓRICO LITERARIA</w:t>
    </w:r>
  </w:p>
  <w:p w:rsidR="00951A6B" w:rsidRDefault="00951A6B" w:rsidP="00951A6B">
    <w:pPr>
      <w:autoSpaceDE w:val="0"/>
      <w:autoSpaceDN w:val="0"/>
      <w:adjustRightInd w:val="0"/>
      <w:jc w:val="center"/>
      <w:rPr>
        <w:lang w:eastAsia="es-ES_tradnl"/>
      </w:rPr>
    </w:pPr>
  </w:p>
  <w:p w:rsidR="00EC0EC7" w:rsidRDefault="00EC0EC7" w:rsidP="00514FC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A86" w:rsidRDefault="004B6A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60A2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D4876"/>
    <w:multiLevelType w:val="hybridMultilevel"/>
    <w:tmpl w:val="EA9056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D61F6"/>
    <w:multiLevelType w:val="hybridMultilevel"/>
    <w:tmpl w:val="A0741C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F4F44"/>
    <w:multiLevelType w:val="hybridMultilevel"/>
    <w:tmpl w:val="8B2E0DCC"/>
    <w:lvl w:ilvl="0" w:tplc="040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4">
    <w:nsid w:val="2DFB3564"/>
    <w:multiLevelType w:val="hybridMultilevel"/>
    <w:tmpl w:val="59B629A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2F6B33"/>
    <w:multiLevelType w:val="hybridMultilevel"/>
    <w:tmpl w:val="AF18A9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F255C14"/>
    <w:multiLevelType w:val="hybridMultilevel"/>
    <w:tmpl w:val="57E2F8A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355A70CA"/>
    <w:multiLevelType w:val="hybridMultilevel"/>
    <w:tmpl w:val="642081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C209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A30559"/>
    <w:multiLevelType w:val="hybridMultilevel"/>
    <w:tmpl w:val="C3A2987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7C01BB9"/>
    <w:multiLevelType w:val="hybridMultilevel"/>
    <w:tmpl w:val="FFFABDE4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170" w:hanging="17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EB579D"/>
    <w:multiLevelType w:val="hybridMultilevel"/>
    <w:tmpl w:val="E0AA5AEC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53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559"/>
    <o:shapelayout v:ext="edit">
      <o:idmap v:ext="edit" data="2"/>
      <o:rules v:ext="edit">
        <o:r id="V:Rule1" type="connector" idref="#Line 30"/>
        <o:r id="V:Rule2" type="connector" idref="#Line 37"/>
        <o:r id="V:Rule3" type="connector" idref="#Line 31"/>
        <o:r id="V:Rule4" type="connector" idref="#Line 80"/>
        <o:r id="V:Rule5" type="connector" idref="#Line 119"/>
        <o:r id="V:Rule6" type="connector" idref="#Line 76"/>
        <o:r id="V:Rule7" type="connector" idref="#Line 74"/>
        <o:r id="V:Rule8" type="connector" idref="#Line 121"/>
        <o:r id="V:Rule9" type="connector" idref="#Line 12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3F8"/>
    <w:rsid w:val="00010DC9"/>
    <w:rsid w:val="00022215"/>
    <w:rsid w:val="00025734"/>
    <w:rsid w:val="00035258"/>
    <w:rsid w:val="00036029"/>
    <w:rsid w:val="00036C05"/>
    <w:rsid w:val="00051EB8"/>
    <w:rsid w:val="000725D6"/>
    <w:rsid w:val="0008197D"/>
    <w:rsid w:val="00097F49"/>
    <w:rsid w:val="000B06D2"/>
    <w:rsid w:val="000B7007"/>
    <w:rsid w:val="000B763A"/>
    <w:rsid w:val="000C260C"/>
    <w:rsid w:val="000D0130"/>
    <w:rsid w:val="000F357A"/>
    <w:rsid w:val="00107AE7"/>
    <w:rsid w:val="00113F8C"/>
    <w:rsid w:val="00132D91"/>
    <w:rsid w:val="001343F8"/>
    <w:rsid w:val="00144984"/>
    <w:rsid w:val="00154AB3"/>
    <w:rsid w:val="00171527"/>
    <w:rsid w:val="001747CB"/>
    <w:rsid w:val="001A07D4"/>
    <w:rsid w:val="001A28B1"/>
    <w:rsid w:val="001B4900"/>
    <w:rsid w:val="001D1716"/>
    <w:rsid w:val="001D1FF9"/>
    <w:rsid w:val="001E4AE3"/>
    <w:rsid w:val="001F1BE3"/>
    <w:rsid w:val="001F51FF"/>
    <w:rsid w:val="00213156"/>
    <w:rsid w:val="00213900"/>
    <w:rsid w:val="0023697B"/>
    <w:rsid w:val="00246EF2"/>
    <w:rsid w:val="00252DE8"/>
    <w:rsid w:val="002625E0"/>
    <w:rsid w:val="00265C99"/>
    <w:rsid w:val="00266225"/>
    <w:rsid w:val="00304D2D"/>
    <w:rsid w:val="00316FC4"/>
    <w:rsid w:val="00333F06"/>
    <w:rsid w:val="003455F9"/>
    <w:rsid w:val="00346B68"/>
    <w:rsid w:val="00350F62"/>
    <w:rsid w:val="003671A9"/>
    <w:rsid w:val="00382D9E"/>
    <w:rsid w:val="00394FEC"/>
    <w:rsid w:val="003A5CB0"/>
    <w:rsid w:val="003A7DCA"/>
    <w:rsid w:val="003B144B"/>
    <w:rsid w:val="003B4AFB"/>
    <w:rsid w:val="003C079B"/>
    <w:rsid w:val="003C0D9E"/>
    <w:rsid w:val="003D4FCE"/>
    <w:rsid w:val="003E4060"/>
    <w:rsid w:val="00401765"/>
    <w:rsid w:val="0040367B"/>
    <w:rsid w:val="00415E36"/>
    <w:rsid w:val="004219CE"/>
    <w:rsid w:val="00440190"/>
    <w:rsid w:val="00447256"/>
    <w:rsid w:val="0049746C"/>
    <w:rsid w:val="004B6A86"/>
    <w:rsid w:val="004C053D"/>
    <w:rsid w:val="004C13EE"/>
    <w:rsid w:val="004C6DCB"/>
    <w:rsid w:val="004C6FD6"/>
    <w:rsid w:val="004D00A7"/>
    <w:rsid w:val="004D3C64"/>
    <w:rsid w:val="004D735E"/>
    <w:rsid w:val="004E39BF"/>
    <w:rsid w:val="00514D13"/>
    <w:rsid w:val="00514FCD"/>
    <w:rsid w:val="00524F9D"/>
    <w:rsid w:val="00527D6C"/>
    <w:rsid w:val="0055389E"/>
    <w:rsid w:val="00555DF1"/>
    <w:rsid w:val="00596E38"/>
    <w:rsid w:val="005A2A9E"/>
    <w:rsid w:val="005A7CC0"/>
    <w:rsid w:val="005C1E71"/>
    <w:rsid w:val="005C4A24"/>
    <w:rsid w:val="005E2483"/>
    <w:rsid w:val="005E4D10"/>
    <w:rsid w:val="005E57C6"/>
    <w:rsid w:val="005F1C4C"/>
    <w:rsid w:val="005F5C78"/>
    <w:rsid w:val="005F72D1"/>
    <w:rsid w:val="00603D10"/>
    <w:rsid w:val="00621022"/>
    <w:rsid w:val="00633218"/>
    <w:rsid w:val="00633B38"/>
    <w:rsid w:val="00687BA2"/>
    <w:rsid w:val="0069271B"/>
    <w:rsid w:val="0069334A"/>
    <w:rsid w:val="006E11FF"/>
    <w:rsid w:val="006E28A1"/>
    <w:rsid w:val="006E6EEB"/>
    <w:rsid w:val="006F355E"/>
    <w:rsid w:val="006F5BB7"/>
    <w:rsid w:val="00713FC3"/>
    <w:rsid w:val="007154E0"/>
    <w:rsid w:val="00723AC3"/>
    <w:rsid w:val="00730C6C"/>
    <w:rsid w:val="00743B9F"/>
    <w:rsid w:val="00750456"/>
    <w:rsid w:val="007528AD"/>
    <w:rsid w:val="00761013"/>
    <w:rsid w:val="00770B25"/>
    <w:rsid w:val="00780861"/>
    <w:rsid w:val="00782759"/>
    <w:rsid w:val="007829A6"/>
    <w:rsid w:val="00786B63"/>
    <w:rsid w:val="00787F47"/>
    <w:rsid w:val="00790B4E"/>
    <w:rsid w:val="007C5F18"/>
    <w:rsid w:val="007D49E1"/>
    <w:rsid w:val="007D7AB3"/>
    <w:rsid w:val="00803925"/>
    <w:rsid w:val="008046EA"/>
    <w:rsid w:val="0082724A"/>
    <w:rsid w:val="008371D8"/>
    <w:rsid w:val="00854FF0"/>
    <w:rsid w:val="008823B0"/>
    <w:rsid w:val="0088694E"/>
    <w:rsid w:val="008B4373"/>
    <w:rsid w:val="008D0860"/>
    <w:rsid w:val="008D461D"/>
    <w:rsid w:val="008E229E"/>
    <w:rsid w:val="0091094B"/>
    <w:rsid w:val="00926092"/>
    <w:rsid w:val="00927320"/>
    <w:rsid w:val="009450D7"/>
    <w:rsid w:val="00945643"/>
    <w:rsid w:val="00951A6B"/>
    <w:rsid w:val="00952C5F"/>
    <w:rsid w:val="009679F6"/>
    <w:rsid w:val="00976FF7"/>
    <w:rsid w:val="00982407"/>
    <w:rsid w:val="00993597"/>
    <w:rsid w:val="00996034"/>
    <w:rsid w:val="009A333F"/>
    <w:rsid w:val="009B2E79"/>
    <w:rsid w:val="009D2E3B"/>
    <w:rsid w:val="009E229E"/>
    <w:rsid w:val="009F3003"/>
    <w:rsid w:val="00A059FE"/>
    <w:rsid w:val="00A0782A"/>
    <w:rsid w:val="00A17A4F"/>
    <w:rsid w:val="00A203D6"/>
    <w:rsid w:val="00A36DC2"/>
    <w:rsid w:val="00A54B10"/>
    <w:rsid w:val="00A56C19"/>
    <w:rsid w:val="00A61D79"/>
    <w:rsid w:val="00A80EBC"/>
    <w:rsid w:val="00A830C8"/>
    <w:rsid w:val="00AB2F9A"/>
    <w:rsid w:val="00AB4C48"/>
    <w:rsid w:val="00AD2622"/>
    <w:rsid w:val="00AE0A95"/>
    <w:rsid w:val="00AF451D"/>
    <w:rsid w:val="00AF509E"/>
    <w:rsid w:val="00B05BA7"/>
    <w:rsid w:val="00B10EA6"/>
    <w:rsid w:val="00B16795"/>
    <w:rsid w:val="00B37A4C"/>
    <w:rsid w:val="00B40B9E"/>
    <w:rsid w:val="00B42488"/>
    <w:rsid w:val="00B44A9E"/>
    <w:rsid w:val="00B614AC"/>
    <w:rsid w:val="00B63016"/>
    <w:rsid w:val="00B63224"/>
    <w:rsid w:val="00B75F1A"/>
    <w:rsid w:val="00B7617A"/>
    <w:rsid w:val="00B803CD"/>
    <w:rsid w:val="00BB7036"/>
    <w:rsid w:val="00BF2FE8"/>
    <w:rsid w:val="00C11497"/>
    <w:rsid w:val="00C42632"/>
    <w:rsid w:val="00C454A2"/>
    <w:rsid w:val="00C63EA5"/>
    <w:rsid w:val="00C67000"/>
    <w:rsid w:val="00C93AE5"/>
    <w:rsid w:val="00CB3E4D"/>
    <w:rsid w:val="00CC1D68"/>
    <w:rsid w:val="00CC3311"/>
    <w:rsid w:val="00CE28B2"/>
    <w:rsid w:val="00CE37DC"/>
    <w:rsid w:val="00CF3FA5"/>
    <w:rsid w:val="00CF5AEA"/>
    <w:rsid w:val="00D5306A"/>
    <w:rsid w:val="00D707FD"/>
    <w:rsid w:val="00DA1B2F"/>
    <w:rsid w:val="00DB040C"/>
    <w:rsid w:val="00DE19EC"/>
    <w:rsid w:val="00DF069E"/>
    <w:rsid w:val="00E00062"/>
    <w:rsid w:val="00E13CF5"/>
    <w:rsid w:val="00E2128C"/>
    <w:rsid w:val="00E259AF"/>
    <w:rsid w:val="00E641E0"/>
    <w:rsid w:val="00E7550D"/>
    <w:rsid w:val="00E85AC7"/>
    <w:rsid w:val="00E928F9"/>
    <w:rsid w:val="00EC0EC7"/>
    <w:rsid w:val="00EC1BC1"/>
    <w:rsid w:val="00EC4294"/>
    <w:rsid w:val="00ED37D3"/>
    <w:rsid w:val="00ED4184"/>
    <w:rsid w:val="00ED7F0D"/>
    <w:rsid w:val="00EE2E52"/>
    <w:rsid w:val="00F54367"/>
    <w:rsid w:val="00F742FA"/>
    <w:rsid w:val="00F778CE"/>
    <w:rsid w:val="00F84A55"/>
    <w:rsid w:val="00F86F77"/>
    <w:rsid w:val="00FB6EF2"/>
    <w:rsid w:val="00FC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59"/>
    <o:shapelayout v:ext="edit">
      <o:idmap v:ext="edit" data="1"/>
      <o:rules v:ext="edit">
        <o:r id="V:Rule1" type="connector" idref="#AutoShape 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71"/>
    <w:rPr>
      <w:sz w:val="24"/>
      <w:szCs w:val="24"/>
    </w:rPr>
  </w:style>
  <w:style w:type="paragraph" w:styleId="Ttulo1">
    <w:name w:val="heading 1"/>
    <w:basedOn w:val="Normal"/>
    <w:next w:val="Normal"/>
    <w:qFormat/>
    <w:rsid w:val="005E4D10"/>
    <w:pPr>
      <w:keepNext/>
      <w:jc w:val="center"/>
      <w:outlineLvl w:val="0"/>
    </w:pPr>
    <w:rPr>
      <w:rFonts w:ascii="Arial" w:hAnsi="Arial" w:cs="Arial"/>
      <w:color w:val="00000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687BA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687BA2"/>
  </w:style>
  <w:style w:type="paragraph" w:styleId="Encabezado">
    <w:name w:val="header"/>
    <w:basedOn w:val="Normal"/>
    <w:link w:val="EncabezadoCar"/>
    <w:rsid w:val="00687BA2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68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671A9"/>
    <w:rPr>
      <w:rFonts w:ascii="Tahoma" w:hAnsi="Tahoma" w:cs="Tahoma"/>
      <w:sz w:val="16"/>
      <w:szCs w:val="16"/>
    </w:rPr>
  </w:style>
  <w:style w:type="paragraph" w:customStyle="1" w:styleId="ListaCC">
    <w:name w:val="Lista CC."/>
    <w:basedOn w:val="Normal"/>
    <w:rsid w:val="005E4D10"/>
    <w:rPr>
      <w:rFonts w:ascii="Arial" w:eastAsia="MS Mincho" w:hAnsi="Arial" w:cs="Arial"/>
      <w:szCs w:val="20"/>
      <w:lang w:val="es-ES" w:eastAsia="es-ES"/>
    </w:rPr>
  </w:style>
  <w:style w:type="paragraph" w:styleId="Textodebloque">
    <w:name w:val="Block Text"/>
    <w:basedOn w:val="Normal"/>
    <w:rsid w:val="003C0D9E"/>
    <w:pPr>
      <w:ind w:left="720" w:right="-17" w:hanging="360"/>
      <w:jc w:val="both"/>
    </w:pPr>
    <w:rPr>
      <w:rFonts w:ascii="Tahoma" w:hAnsi="Tahoma"/>
    </w:rPr>
  </w:style>
  <w:style w:type="character" w:styleId="Refdecomentario">
    <w:name w:val="annotation reference"/>
    <w:uiPriority w:val="99"/>
    <w:semiHidden/>
    <w:unhideWhenUsed/>
    <w:rsid w:val="004C6F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6FD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6FD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6F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C6FD6"/>
    <w:rPr>
      <w:b/>
      <w:bCs/>
    </w:rPr>
  </w:style>
  <w:style w:type="character" w:customStyle="1" w:styleId="EncabezadoCar">
    <w:name w:val="Encabezado Car"/>
    <w:link w:val="Encabezado"/>
    <w:rsid w:val="00AD2622"/>
    <w:rPr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2011\2009\CIMACO\CIMACO%202012\FORMATOS\Avances%20de%20Investigaci&#243;n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Avances de Investigación (2)</Template>
  <TotalTime>22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BCS, 5 de diciembre de 2005</vt:lpstr>
    </vt:vector>
  </TitlesOfParts>
  <Company>DIFUSION CULTURAL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BCS, 5 de diciembre de 2005</dc:title>
  <dc:creator>Anabetha</dc:creator>
  <cp:lastModifiedBy>Gabriel Rovira</cp:lastModifiedBy>
  <cp:revision>16</cp:revision>
  <cp:lastPrinted>2014-05-12T16:32:00Z</cp:lastPrinted>
  <dcterms:created xsi:type="dcterms:W3CDTF">2015-04-08T04:28:00Z</dcterms:created>
  <dcterms:modified xsi:type="dcterms:W3CDTF">2016-04-04T04:27:00Z</dcterms:modified>
</cp:coreProperties>
</file>